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F1F57" w:rsidP="00B211B5" w14:paraId="22F89EBA" w14:textId="3C79FEE5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  <w:r w:rsidRPr="004C73D2">
        <w:rPr>
          <w:rFonts w:ascii="Avenir Next LT Pro" w:hAnsi="Avenir Next LT Pro"/>
          <w:b/>
          <w:bCs/>
          <w:sz w:val="18"/>
          <w:szCs w:val="18"/>
        </w:rPr>
        <w:t>K</w:t>
      </w:r>
      <w:r>
        <w:rPr>
          <w:rFonts w:ascii="Avenir Next LT Pro" w:hAnsi="Avenir Next LT Pro"/>
          <w:b/>
          <w:bCs/>
          <w:sz w:val="18"/>
          <w:szCs w:val="18"/>
        </w:rPr>
        <w:t>ommunfullmäktige kl. 19:00</w:t>
      </w:r>
      <w:r w:rsidR="00734640">
        <w:rPr>
          <w:rFonts w:ascii="Avenir Next LT Pro" w:hAnsi="Avenir Next LT Pro"/>
          <w:b/>
          <w:bCs/>
          <w:sz w:val="18"/>
          <w:szCs w:val="18"/>
        </w:rPr>
        <w:t>,</w:t>
      </w:r>
      <w:r>
        <w:rPr>
          <w:rFonts w:ascii="Avenir Next LT Pro" w:hAnsi="Avenir Next LT Pro"/>
          <w:b/>
          <w:bCs/>
          <w:sz w:val="18"/>
          <w:szCs w:val="18"/>
        </w:rPr>
        <w:t xml:space="preserve"> Sal A</w:t>
      </w:r>
    </w:p>
    <w:p w:rsidR="00BF1F57" w:rsidP="00BF1F57" w14:paraId="28DEAF83" w14:textId="78496320">
      <w:pPr>
        <w:rPr>
          <w:rFonts w:ascii="Avenir Next LT Pro" w:hAnsi="Avenir Next LT Pro"/>
          <w:sz w:val="18"/>
          <w:szCs w:val="18"/>
        </w:rPr>
      </w:pPr>
      <w:r w:rsidRPr="00BF1F57">
        <w:rPr>
          <w:rFonts w:ascii="Avenir Next LT Pro" w:hAnsi="Avenir Next LT Pro"/>
          <w:sz w:val="18"/>
          <w:szCs w:val="18"/>
        </w:rPr>
        <w:t>11 februari</w:t>
      </w:r>
    </w:p>
    <w:p w:rsidR="00BF1F57" w:rsidP="00BF1F57" w14:paraId="31D0B38C" w14:textId="48A8BDC5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11 mars</w:t>
      </w:r>
    </w:p>
    <w:p w:rsidR="00BF1F57" w:rsidP="00BF1F57" w14:paraId="68E21575" w14:textId="31E53B32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8 april</w:t>
      </w:r>
    </w:p>
    <w:p w:rsidR="00BF1F57" w:rsidP="00BF1F57" w14:paraId="633F57BA" w14:textId="6769D2CB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13 maj</w:t>
      </w:r>
    </w:p>
    <w:p w:rsidR="00BF1F57" w:rsidP="00BF1F57" w14:paraId="68304888" w14:textId="51412245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10 juni</w:t>
      </w:r>
    </w:p>
    <w:p w:rsidR="00BF1F57" w:rsidP="00BF1F57" w14:paraId="25FC40CE" w14:textId="1041D4C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9 september</w:t>
      </w:r>
    </w:p>
    <w:p w:rsidR="00BF1F57" w:rsidP="00BF1F57" w14:paraId="55C15761" w14:textId="7B4CBB62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14 oktober</w:t>
      </w:r>
    </w:p>
    <w:p w:rsidR="00BF1F57" w:rsidP="00BF1F57" w14:paraId="096E2300" w14:textId="5A31E80E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28 oktober reserv - inställt</w:t>
      </w:r>
    </w:p>
    <w:p w:rsidR="00BF1F57" w:rsidP="00BF1F57" w14:paraId="6153216C" w14:textId="328C98D4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11 november</w:t>
      </w:r>
    </w:p>
    <w:p w:rsidR="00BF1F57" w:rsidP="00BF1F57" w14:paraId="7DB4A9C3" w14:textId="4BD93110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9 december</w:t>
      </w:r>
    </w:p>
    <w:p w:rsidR="00BF1F57" w:rsidRPr="00BF1F57" w:rsidP="00BF1F57" w14:paraId="0FA510FA" w14:textId="77777777">
      <w:pPr>
        <w:rPr>
          <w:rFonts w:ascii="Avenir Next LT Pro" w:hAnsi="Avenir Next LT Pro"/>
          <w:sz w:val="18"/>
          <w:szCs w:val="18"/>
        </w:rPr>
      </w:pPr>
    </w:p>
    <w:p w:rsidR="00BF1F57" w:rsidP="00B211B5" w14:paraId="727F9228" w14:textId="2F346711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  <w:r>
        <w:rPr>
          <w:rFonts w:ascii="Avenir Next LT Pro" w:hAnsi="Avenir Next LT Pro"/>
          <w:b/>
          <w:bCs/>
          <w:sz w:val="18"/>
          <w:szCs w:val="18"/>
        </w:rPr>
        <w:t>Kommunstyrelsen kl. 13:30</w:t>
      </w:r>
      <w:r w:rsidR="00734640">
        <w:rPr>
          <w:rFonts w:ascii="Avenir Next LT Pro" w:hAnsi="Avenir Next LT Pro"/>
          <w:b/>
          <w:bCs/>
          <w:sz w:val="18"/>
          <w:szCs w:val="18"/>
        </w:rPr>
        <w:t>,</w:t>
      </w:r>
      <w:r>
        <w:rPr>
          <w:rFonts w:ascii="Avenir Next LT Pro" w:hAnsi="Avenir Next LT Pro"/>
          <w:b/>
          <w:bCs/>
          <w:sz w:val="18"/>
          <w:szCs w:val="18"/>
        </w:rPr>
        <w:t xml:space="preserve"> Sal B</w:t>
      </w:r>
    </w:p>
    <w:p w:rsidR="00BF1F57" w:rsidP="00BF1F57" w14:paraId="54F2787C" w14:textId="5A12B41C">
      <w:pPr>
        <w:rPr>
          <w:rFonts w:ascii="Avenir Next LT Pro" w:hAnsi="Avenir Next LT Pro"/>
          <w:sz w:val="18"/>
          <w:szCs w:val="18"/>
        </w:rPr>
      </w:pPr>
      <w:r w:rsidRPr="00BF1F57">
        <w:rPr>
          <w:rFonts w:ascii="Avenir Next LT Pro" w:hAnsi="Avenir Next LT Pro"/>
          <w:sz w:val="18"/>
          <w:szCs w:val="18"/>
        </w:rPr>
        <w:t>27 januari</w:t>
      </w:r>
    </w:p>
    <w:p w:rsidR="00BF1F57" w:rsidP="00BF1F57" w14:paraId="4C45CB54" w14:textId="139119BC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24 februari</w:t>
      </w:r>
    </w:p>
    <w:p w:rsidR="00BF1F57" w:rsidP="00BF1F57" w14:paraId="313C568A" w14:textId="048D8726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10 mars</w:t>
      </w:r>
    </w:p>
    <w:p w:rsidR="00BF1F57" w:rsidP="00BF1F57" w14:paraId="730FFD07" w14:textId="0E18BE99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24 mars</w:t>
      </w:r>
    </w:p>
    <w:p w:rsidR="00BF1F57" w:rsidP="00BF1F57" w14:paraId="596E728D" w14:textId="101C6C6B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7 april</w:t>
      </w:r>
    </w:p>
    <w:p w:rsidR="00BF1F57" w:rsidP="00BF1F57" w14:paraId="7219F67D" w14:textId="56C103C9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28 april</w:t>
      </w:r>
    </w:p>
    <w:p w:rsidR="00BF1F57" w:rsidP="00BF1F57" w14:paraId="36535CF7" w14:textId="5FC7036A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12 maj</w:t>
      </w:r>
    </w:p>
    <w:p w:rsidR="00BF1F57" w:rsidP="00BF1F57" w14:paraId="1601CDF9" w14:textId="682C51CB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26 maj</w:t>
      </w:r>
    </w:p>
    <w:p w:rsidR="00BF1F57" w:rsidP="00BF1F57" w14:paraId="5AA5F426" w14:textId="4AD49845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 xml:space="preserve">9 </w:t>
      </w:r>
      <w:r>
        <w:rPr>
          <w:rFonts w:ascii="Avenir Next LT Pro" w:hAnsi="Avenir Next LT Pro"/>
          <w:sz w:val="18"/>
          <w:szCs w:val="18"/>
        </w:rPr>
        <w:t>juni</w:t>
      </w:r>
    </w:p>
    <w:p w:rsidR="00BF1F57" w:rsidP="00BF1F57" w14:paraId="7EA357AF" w14:textId="77777777">
      <w:pPr>
        <w:rPr>
          <w:rFonts w:ascii="Avenir Next LT Pro" w:hAnsi="Avenir Next LT Pro"/>
          <w:sz w:val="18"/>
          <w:szCs w:val="18"/>
        </w:rPr>
      </w:pPr>
    </w:p>
    <w:p w:rsidR="00BF1F57" w:rsidP="00BF1F57" w14:paraId="3B742FEE" w14:textId="7E4DD37E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25 augusti</w:t>
      </w:r>
    </w:p>
    <w:p w:rsidR="00BF1F57" w:rsidP="00BF1F57" w14:paraId="74872BDC" w14:textId="5B2B0B8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15 september</w:t>
      </w:r>
    </w:p>
    <w:p w:rsidR="00BF1F57" w:rsidP="00BF1F57" w14:paraId="7FF6521E" w14:textId="7F86568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29 september</w:t>
      </w:r>
    </w:p>
    <w:p w:rsidR="00BF1F57" w:rsidP="00BF1F57" w14:paraId="175DE063" w14:textId="0CE6DA89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20 oktober</w:t>
      </w:r>
    </w:p>
    <w:p w:rsidR="00BF1F57" w:rsidP="00BF1F57" w14:paraId="35471328" w14:textId="5EC65EE3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3 november</w:t>
      </w:r>
    </w:p>
    <w:p w:rsidR="00BF1F57" w:rsidP="00BF1F57" w14:paraId="4719F4CA" w14:textId="50D553E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17 november</w:t>
      </w:r>
    </w:p>
    <w:p w:rsidR="00BF1F57" w:rsidP="00BF1F57" w14:paraId="4650E905" w14:textId="32BFF75F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 december</w:t>
      </w:r>
    </w:p>
    <w:p w:rsidR="00BF1F57" w:rsidP="00BF1F57" w14:paraId="5B733F2D" w14:textId="604EBE75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15 december</w:t>
      </w:r>
    </w:p>
    <w:p w:rsidR="00BF1F57" w:rsidP="00BF1F57" w14:paraId="0E53FAEB" w14:textId="563656B8">
      <w:pPr>
        <w:rPr>
          <w:rFonts w:ascii="Avenir Next LT Pro" w:hAnsi="Avenir Next LT Pro"/>
          <w:b/>
          <w:bCs/>
          <w:sz w:val="18"/>
          <w:szCs w:val="18"/>
        </w:rPr>
      </w:pPr>
    </w:p>
    <w:p w:rsidR="00BF1F57" w:rsidP="00BF1F57" w14:paraId="70E06EED" w14:textId="77777777">
      <w:pPr>
        <w:rPr>
          <w:rFonts w:ascii="Avenir Next LT Pro" w:hAnsi="Avenir Next LT Pro"/>
          <w:b/>
          <w:bCs/>
          <w:sz w:val="18"/>
          <w:szCs w:val="18"/>
        </w:rPr>
      </w:pPr>
    </w:p>
    <w:p w:rsidR="00BF1F57" w:rsidP="00BF1F57" w14:paraId="0F361655" w14:textId="77777777">
      <w:pPr>
        <w:rPr>
          <w:rFonts w:ascii="Avenir Next LT Pro" w:hAnsi="Avenir Next LT Pro"/>
          <w:b/>
          <w:bCs/>
          <w:sz w:val="18"/>
          <w:szCs w:val="18"/>
        </w:rPr>
      </w:pPr>
    </w:p>
    <w:p w:rsidR="00BF1F57" w:rsidP="00BF1F57" w14:paraId="031DB133" w14:textId="77777777">
      <w:pPr>
        <w:rPr>
          <w:rFonts w:ascii="Avenir Next LT Pro" w:hAnsi="Avenir Next LT Pro"/>
          <w:b/>
          <w:bCs/>
          <w:sz w:val="18"/>
          <w:szCs w:val="18"/>
        </w:rPr>
      </w:pPr>
    </w:p>
    <w:p w:rsidR="00B44CD5" w:rsidP="00B211B5" w14:paraId="6C5523DC" w14:textId="30C6E9D5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  <w:r>
        <w:rPr>
          <w:rFonts w:ascii="Avenir Next LT Pro" w:hAnsi="Avenir Next LT Pro"/>
          <w:b/>
          <w:bCs/>
          <w:sz w:val="18"/>
          <w:szCs w:val="18"/>
        </w:rPr>
        <w:t>Barn- och ungdomsnämnden</w:t>
      </w:r>
      <w:r w:rsidRPr="009567BA" w:rsidR="009567BA">
        <w:t xml:space="preserve"> </w:t>
      </w:r>
      <w:r w:rsidRPr="009567BA" w:rsidR="009567BA">
        <w:rPr>
          <w:rFonts w:ascii="Avenir Next LT Pro" w:hAnsi="Avenir Next LT Pro"/>
          <w:b/>
          <w:bCs/>
          <w:sz w:val="18"/>
          <w:szCs w:val="18"/>
        </w:rPr>
        <w:t xml:space="preserve">onsdagar kl.13:30, </w:t>
      </w:r>
      <w:r w:rsidR="009567BA">
        <w:rPr>
          <w:rFonts w:ascii="Avenir Next LT Pro" w:hAnsi="Avenir Next LT Pro"/>
          <w:b/>
          <w:bCs/>
          <w:sz w:val="18"/>
          <w:szCs w:val="18"/>
        </w:rPr>
        <w:t>S</w:t>
      </w:r>
      <w:r w:rsidRPr="009567BA" w:rsidR="009567BA">
        <w:rPr>
          <w:rFonts w:ascii="Avenir Next LT Pro" w:hAnsi="Avenir Next LT Pro"/>
          <w:b/>
          <w:bCs/>
          <w:sz w:val="18"/>
          <w:szCs w:val="18"/>
        </w:rPr>
        <w:t>al B</w:t>
      </w:r>
    </w:p>
    <w:p w:rsidR="00771BA1" w:rsidRPr="00771BA1" w:rsidP="00771BA1" w14:paraId="51D38A46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771BA1">
        <w:rPr>
          <w:rFonts w:ascii="Avenir Next LT Pro" w:hAnsi="Avenir Next LT Pro"/>
          <w:sz w:val="18"/>
          <w:szCs w:val="18"/>
        </w:rPr>
        <w:t>29 januari</w:t>
      </w:r>
    </w:p>
    <w:p w:rsidR="00771BA1" w:rsidRPr="00771BA1" w:rsidP="00771BA1" w14:paraId="3B6C7FDD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771BA1">
        <w:rPr>
          <w:rFonts w:ascii="Avenir Next LT Pro" w:hAnsi="Avenir Next LT Pro"/>
          <w:sz w:val="18"/>
          <w:szCs w:val="18"/>
        </w:rPr>
        <w:t>19 mars</w:t>
      </w:r>
    </w:p>
    <w:p w:rsidR="00771BA1" w:rsidRPr="00771BA1" w:rsidP="00771BA1" w14:paraId="4C72125B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771BA1">
        <w:rPr>
          <w:rFonts w:ascii="Avenir Next LT Pro" w:hAnsi="Avenir Next LT Pro"/>
          <w:sz w:val="18"/>
          <w:szCs w:val="18"/>
        </w:rPr>
        <w:t>11 juni</w:t>
      </w:r>
    </w:p>
    <w:p w:rsidR="00771BA1" w:rsidRPr="00771BA1" w:rsidP="00771BA1" w14:paraId="4F371B6D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771BA1">
        <w:rPr>
          <w:rFonts w:ascii="Avenir Next LT Pro" w:hAnsi="Avenir Next LT Pro"/>
          <w:sz w:val="18"/>
          <w:szCs w:val="18"/>
        </w:rPr>
        <w:t>10 september</w:t>
      </w:r>
    </w:p>
    <w:p w:rsidR="00771BA1" w:rsidRPr="00771BA1" w:rsidP="00771BA1" w14:paraId="102413CB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771BA1">
        <w:rPr>
          <w:rFonts w:ascii="Avenir Next LT Pro" w:hAnsi="Avenir Next LT Pro"/>
          <w:sz w:val="18"/>
          <w:szCs w:val="18"/>
        </w:rPr>
        <w:t>8 oktober</w:t>
      </w:r>
    </w:p>
    <w:p w:rsidR="00771BA1" w:rsidRPr="00771BA1" w:rsidP="00771BA1" w14:paraId="29A1971C" w14:textId="53181B80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771BA1">
        <w:rPr>
          <w:rFonts w:ascii="Avenir Next LT Pro" w:hAnsi="Avenir Next LT Pro"/>
          <w:sz w:val="18"/>
          <w:szCs w:val="18"/>
        </w:rPr>
        <w:t>3 december</w:t>
      </w:r>
    </w:p>
    <w:p w:rsidR="009567BA" w:rsidRPr="009567BA" w:rsidP="00B211B5" w14:paraId="6794AE92" w14:textId="77777777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</w:p>
    <w:p w:rsidR="00B44CD5" w:rsidP="00B211B5" w14:paraId="116EFE93" w14:textId="77777777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</w:p>
    <w:p w:rsidR="00B44CD5" w:rsidP="00B211B5" w14:paraId="43BA1666" w14:textId="77777777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</w:p>
    <w:p w:rsidR="0091467A" w:rsidRPr="0091467A" w:rsidP="0091467A" w14:paraId="7D1F0BDA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</w:p>
    <w:p w:rsidR="00B44CD5" w:rsidP="00DA39C3" w14:paraId="7581F775" w14:textId="471DC6CD">
      <w:pPr>
        <w:spacing w:line="276" w:lineRule="auto"/>
        <w:contextualSpacing/>
        <w:rPr>
          <w:rFonts w:ascii="Avenir Next LT Pro" w:hAnsi="Avenir Next LT Pro"/>
          <w:b/>
          <w:bCs/>
          <w:sz w:val="18"/>
          <w:szCs w:val="18"/>
        </w:rPr>
      </w:pPr>
      <w:r>
        <w:rPr>
          <w:rFonts w:ascii="Avenir Next LT Pro" w:hAnsi="Avenir Next LT Pro"/>
          <w:b/>
          <w:bCs/>
          <w:sz w:val="18"/>
          <w:szCs w:val="18"/>
        </w:rPr>
        <w:t>Jävsnämnden</w:t>
      </w:r>
    </w:p>
    <w:p w:rsidR="00DA39C3" w:rsidP="00DA39C3" w14:paraId="33910BF5" w14:textId="36E2C7C6">
      <w:pPr>
        <w:spacing w:line="276" w:lineRule="auto"/>
        <w:contextualSpacing/>
        <w:rPr>
          <w:rFonts w:ascii="Avenir Next LT Pro" w:hAnsi="Avenir Next LT Pro"/>
          <w:b/>
          <w:bCs/>
          <w:sz w:val="18"/>
          <w:szCs w:val="18"/>
        </w:rPr>
      </w:pPr>
      <w:r w:rsidRPr="00DA39C3">
        <w:rPr>
          <w:rFonts w:ascii="Avenir Next LT Pro" w:hAnsi="Avenir Next LT Pro"/>
          <w:b/>
          <w:bCs/>
          <w:sz w:val="18"/>
          <w:szCs w:val="18"/>
        </w:rPr>
        <w:t>måndagar kl</w:t>
      </w:r>
      <w:r w:rsidR="009567BA">
        <w:rPr>
          <w:rFonts w:ascii="Avenir Next LT Pro" w:hAnsi="Avenir Next LT Pro"/>
          <w:b/>
          <w:bCs/>
          <w:sz w:val="18"/>
          <w:szCs w:val="18"/>
        </w:rPr>
        <w:t>.</w:t>
      </w:r>
      <w:r w:rsidRPr="00DA39C3">
        <w:rPr>
          <w:rFonts w:ascii="Avenir Next LT Pro" w:hAnsi="Avenir Next LT Pro"/>
          <w:b/>
          <w:bCs/>
          <w:sz w:val="18"/>
          <w:szCs w:val="18"/>
        </w:rPr>
        <w:t xml:space="preserve"> 14:00, Sal B</w:t>
      </w:r>
    </w:p>
    <w:p w:rsidR="00DA39C3" w:rsidP="00DA39C3" w14:paraId="799D75BF" w14:textId="77777777">
      <w:pPr>
        <w:spacing w:line="276" w:lineRule="auto"/>
        <w:contextualSpacing/>
        <w:rPr>
          <w:rFonts w:ascii="Avenir Next LT Pro" w:hAnsi="Avenir Next LT Pro"/>
          <w:b/>
          <w:bCs/>
          <w:sz w:val="18"/>
          <w:szCs w:val="18"/>
        </w:rPr>
      </w:pPr>
    </w:p>
    <w:p w:rsidR="00DA39C3" w:rsidRPr="00DA39C3" w:rsidP="00DA39C3" w14:paraId="2DF67C8E" w14:textId="77777777">
      <w:pPr>
        <w:rPr>
          <w:sz w:val="18"/>
          <w:szCs w:val="18"/>
        </w:rPr>
      </w:pPr>
      <w:r w:rsidRPr="00DA39C3">
        <w:rPr>
          <w:sz w:val="18"/>
          <w:szCs w:val="18"/>
        </w:rPr>
        <w:t>17 februari</w:t>
      </w:r>
    </w:p>
    <w:p w:rsidR="00DA39C3" w:rsidRPr="00DA39C3" w:rsidP="00DA39C3" w14:paraId="64151106" w14:textId="77777777">
      <w:pPr>
        <w:rPr>
          <w:sz w:val="18"/>
          <w:szCs w:val="18"/>
        </w:rPr>
      </w:pPr>
      <w:r w:rsidRPr="00DA39C3">
        <w:rPr>
          <w:sz w:val="18"/>
          <w:szCs w:val="18"/>
        </w:rPr>
        <w:t>19 maj</w:t>
      </w:r>
    </w:p>
    <w:p w:rsidR="00DA39C3" w:rsidRPr="00DA39C3" w:rsidP="00DA39C3" w14:paraId="173B1149" w14:textId="77777777">
      <w:pPr>
        <w:rPr>
          <w:sz w:val="18"/>
          <w:szCs w:val="18"/>
        </w:rPr>
      </w:pPr>
      <w:r w:rsidRPr="00DA39C3">
        <w:rPr>
          <w:sz w:val="18"/>
          <w:szCs w:val="18"/>
        </w:rPr>
        <w:t>22 september</w:t>
      </w:r>
    </w:p>
    <w:p w:rsidR="00DA39C3" w:rsidRPr="00D94A1D" w:rsidP="00DA39C3" w14:paraId="5012EBE5" w14:textId="77777777">
      <w:r w:rsidRPr="00DA39C3">
        <w:rPr>
          <w:sz w:val="18"/>
          <w:szCs w:val="18"/>
        </w:rPr>
        <w:t>24 november</w:t>
      </w:r>
    </w:p>
    <w:p w:rsidR="0091467A" w:rsidP="00B211B5" w14:paraId="42DC5E46" w14:textId="77777777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</w:p>
    <w:p w:rsidR="0091467A" w:rsidP="00B211B5" w14:paraId="3C85AAA0" w14:textId="77777777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</w:p>
    <w:p w:rsidR="0091467A" w:rsidP="00B211B5" w14:paraId="63D4D9AE" w14:textId="77777777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</w:p>
    <w:p w:rsidR="008777E2" w:rsidP="00B211B5" w14:paraId="38EDD8EB" w14:textId="0862C2C8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  <w:r w:rsidRPr="004C73D2">
        <w:rPr>
          <w:rFonts w:ascii="Avenir Next LT Pro" w:hAnsi="Avenir Next LT Pro"/>
          <w:b/>
          <w:bCs/>
          <w:sz w:val="18"/>
          <w:szCs w:val="18"/>
        </w:rPr>
        <w:t>Kompetens och arbetsmarknadsnämnden</w:t>
      </w:r>
      <w:r>
        <w:rPr>
          <w:rFonts w:ascii="Avenir Next LT Pro" w:hAnsi="Avenir Next LT Pro"/>
          <w:b/>
          <w:bCs/>
          <w:sz w:val="18"/>
          <w:szCs w:val="18"/>
        </w:rPr>
        <w:t xml:space="preserve"> onsdagar kl.13.30</w:t>
      </w:r>
      <w:r w:rsidR="00734640">
        <w:rPr>
          <w:rFonts w:ascii="Avenir Next LT Pro" w:hAnsi="Avenir Next LT Pro"/>
          <w:b/>
          <w:bCs/>
          <w:sz w:val="18"/>
          <w:szCs w:val="18"/>
        </w:rPr>
        <w:t>,</w:t>
      </w:r>
      <w:r>
        <w:rPr>
          <w:rFonts w:ascii="Avenir Next LT Pro" w:hAnsi="Avenir Next LT Pro"/>
          <w:b/>
          <w:bCs/>
          <w:sz w:val="18"/>
          <w:szCs w:val="18"/>
        </w:rPr>
        <w:t xml:space="preserve"> Sal B</w:t>
      </w:r>
    </w:p>
    <w:p w:rsidR="00EE1927" w:rsidRPr="00EE1927" w:rsidP="00EE1927" w14:paraId="17A77402" w14:textId="2C932BDA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5</w:t>
      </w:r>
      <w:r w:rsidRPr="00EE1927" w:rsidR="00F739B5">
        <w:rPr>
          <w:rFonts w:ascii="Avenir Next LT Pro" w:hAnsi="Avenir Next LT Pro"/>
          <w:sz w:val="18"/>
          <w:szCs w:val="18"/>
        </w:rPr>
        <w:t xml:space="preserve"> februari </w:t>
      </w:r>
    </w:p>
    <w:p w:rsidR="00EE1927" w:rsidRPr="00EE1927" w:rsidP="00EE1927" w14:paraId="0E1A32E4" w14:textId="755F78EF">
      <w:pPr>
        <w:rPr>
          <w:rFonts w:ascii="Avenir Next LT Pro" w:hAnsi="Avenir Next LT Pro"/>
          <w:sz w:val="18"/>
          <w:szCs w:val="18"/>
        </w:rPr>
      </w:pPr>
      <w:r w:rsidRPr="00EE1927">
        <w:rPr>
          <w:rFonts w:ascii="Avenir Next LT Pro" w:hAnsi="Avenir Next LT Pro"/>
          <w:sz w:val="18"/>
          <w:szCs w:val="18"/>
        </w:rPr>
        <w:t>2</w:t>
      </w:r>
      <w:r w:rsidR="00BA5427">
        <w:rPr>
          <w:rFonts w:ascii="Avenir Next LT Pro" w:hAnsi="Avenir Next LT Pro"/>
          <w:sz w:val="18"/>
          <w:szCs w:val="18"/>
        </w:rPr>
        <w:t>6</w:t>
      </w:r>
      <w:r w:rsidRPr="00EE1927">
        <w:rPr>
          <w:rFonts w:ascii="Avenir Next LT Pro" w:hAnsi="Avenir Next LT Pro"/>
          <w:sz w:val="18"/>
          <w:szCs w:val="18"/>
        </w:rPr>
        <w:t xml:space="preserve"> mars </w:t>
      </w:r>
    </w:p>
    <w:p w:rsidR="00EE1927" w:rsidP="00EE1927" w14:paraId="1E1F1738" w14:textId="23F1C419">
      <w:pPr>
        <w:rPr>
          <w:rFonts w:ascii="Avenir Next LT Pro" w:hAnsi="Avenir Next LT Pro"/>
          <w:sz w:val="18"/>
          <w:szCs w:val="18"/>
        </w:rPr>
      </w:pPr>
      <w:r w:rsidRPr="00EE1927">
        <w:rPr>
          <w:rFonts w:ascii="Avenir Next LT Pro" w:hAnsi="Avenir Next LT Pro"/>
          <w:sz w:val="18"/>
          <w:szCs w:val="18"/>
        </w:rPr>
        <w:t>2</w:t>
      </w:r>
      <w:r w:rsidR="00BA5427">
        <w:rPr>
          <w:rFonts w:ascii="Avenir Next LT Pro" w:hAnsi="Avenir Next LT Pro"/>
          <w:sz w:val="18"/>
          <w:szCs w:val="18"/>
        </w:rPr>
        <w:t>8</w:t>
      </w:r>
      <w:r w:rsidRPr="00EE1927">
        <w:rPr>
          <w:rFonts w:ascii="Avenir Next LT Pro" w:hAnsi="Avenir Next LT Pro"/>
          <w:sz w:val="18"/>
          <w:szCs w:val="18"/>
        </w:rPr>
        <w:t xml:space="preserve"> maj </w:t>
      </w:r>
      <w:r>
        <w:rPr>
          <w:rFonts w:ascii="Avenir Next LT Pro" w:hAnsi="Avenir Next LT Pro"/>
          <w:sz w:val="18"/>
          <w:szCs w:val="18"/>
        </w:rPr>
        <w:t xml:space="preserve">OBS: börjar </w:t>
      </w:r>
      <w:r>
        <w:rPr>
          <w:rFonts w:ascii="Avenir Next LT Pro" w:hAnsi="Avenir Next LT Pro"/>
          <w:sz w:val="18"/>
          <w:szCs w:val="18"/>
        </w:rPr>
        <w:t>kl</w:t>
      </w:r>
      <w:r>
        <w:rPr>
          <w:rFonts w:ascii="Avenir Next LT Pro" w:hAnsi="Avenir Next LT Pro"/>
          <w:sz w:val="18"/>
          <w:szCs w:val="18"/>
        </w:rPr>
        <w:t xml:space="preserve"> 9:30</w:t>
      </w:r>
      <w:r w:rsidRPr="00245214">
        <w:rPr>
          <w:rFonts w:ascii="Avenir Next LT Pro" w:hAnsi="Avenir Next LT Pro"/>
          <w:sz w:val="18"/>
          <w:szCs w:val="18"/>
        </w:rPr>
        <w:t xml:space="preserve"> </w:t>
      </w:r>
      <w:r>
        <w:rPr>
          <w:rFonts w:ascii="Avenir Next LT Pro" w:hAnsi="Avenir Next LT Pro"/>
          <w:sz w:val="18"/>
          <w:szCs w:val="18"/>
        </w:rPr>
        <w:t>Heldag</w:t>
      </w:r>
    </w:p>
    <w:p w:rsidR="00EE1927" w:rsidRPr="00EE1927" w:rsidP="00EE1927" w14:paraId="5641F85B" w14:textId="6E7B4DC9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17</w:t>
      </w:r>
      <w:r w:rsidRPr="00EE1927" w:rsidR="00F739B5">
        <w:rPr>
          <w:rFonts w:ascii="Avenir Next LT Pro" w:hAnsi="Avenir Next LT Pro"/>
          <w:sz w:val="18"/>
          <w:szCs w:val="18"/>
        </w:rPr>
        <w:t xml:space="preserve"> september </w:t>
      </w:r>
    </w:p>
    <w:p w:rsidR="00EE1927" w:rsidRPr="00EE1927" w:rsidP="00EE1927" w14:paraId="3BE1AD7A" w14:textId="3695DA2A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5</w:t>
      </w:r>
      <w:r w:rsidRPr="00EE1927" w:rsidR="00F739B5">
        <w:rPr>
          <w:rFonts w:ascii="Avenir Next LT Pro" w:hAnsi="Avenir Next LT Pro"/>
          <w:sz w:val="18"/>
          <w:szCs w:val="18"/>
        </w:rPr>
        <w:t xml:space="preserve"> november </w:t>
      </w:r>
      <w:r w:rsidRPr="00245214">
        <w:rPr>
          <w:rFonts w:ascii="Avenir Next LT Pro" w:hAnsi="Avenir Next LT Pro"/>
          <w:sz w:val="18"/>
          <w:szCs w:val="18"/>
        </w:rPr>
        <w:t xml:space="preserve">OBS: börjar </w:t>
      </w:r>
      <w:r w:rsidRPr="00245214">
        <w:rPr>
          <w:rFonts w:ascii="Avenir Next LT Pro" w:hAnsi="Avenir Next LT Pro"/>
          <w:sz w:val="18"/>
          <w:szCs w:val="18"/>
        </w:rPr>
        <w:t>kl</w:t>
      </w:r>
      <w:r w:rsidRPr="00245214">
        <w:rPr>
          <w:rFonts w:ascii="Avenir Next LT Pro" w:hAnsi="Avenir Next LT Pro"/>
          <w:sz w:val="18"/>
          <w:szCs w:val="18"/>
        </w:rPr>
        <w:t xml:space="preserve"> 9:30 Heldag</w:t>
      </w:r>
    </w:p>
    <w:p w:rsidR="00B211B5" w:rsidP="003D3212" w14:paraId="1C4D6C49" w14:textId="5FBA982B">
      <w:pPr>
        <w:rPr>
          <w:rFonts w:ascii="Avenir Next LT Pro" w:hAnsi="Avenir Next LT Pro"/>
          <w:sz w:val="18"/>
          <w:szCs w:val="18"/>
        </w:rPr>
      </w:pPr>
      <w:r w:rsidRPr="00EE1927">
        <w:rPr>
          <w:rFonts w:ascii="Avenir Next LT Pro" w:hAnsi="Avenir Next LT Pro"/>
          <w:sz w:val="18"/>
          <w:szCs w:val="18"/>
        </w:rPr>
        <w:t>1</w:t>
      </w:r>
      <w:r w:rsidR="00BA5427">
        <w:rPr>
          <w:rFonts w:ascii="Avenir Next LT Pro" w:hAnsi="Avenir Next LT Pro"/>
          <w:sz w:val="18"/>
          <w:szCs w:val="18"/>
        </w:rPr>
        <w:t>0</w:t>
      </w:r>
      <w:r w:rsidRPr="00EE1927">
        <w:rPr>
          <w:rFonts w:ascii="Avenir Next LT Pro" w:hAnsi="Avenir Next LT Pro"/>
          <w:sz w:val="18"/>
          <w:szCs w:val="18"/>
        </w:rPr>
        <w:t xml:space="preserve"> decembe</w:t>
      </w:r>
      <w:r w:rsidR="00BF1F57">
        <w:rPr>
          <w:rFonts w:ascii="Avenir Next LT Pro" w:hAnsi="Avenir Next LT Pro"/>
          <w:sz w:val="18"/>
          <w:szCs w:val="18"/>
        </w:rPr>
        <w:t>r</w:t>
      </w:r>
    </w:p>
    <w:p w:rsidR="00B70D49" w:rsidP="003D3212" w14:paraId="323A3D50" w14:textId="77777777">
      <w:pPr>
        <w:rPr>
          <w:rFonts w:ascii="Avenir Next LT Pro" w:hAnsi="Avenir Next LT Pro"/>
          <w:sz w:val="18"/>
          <w:szCs w:val="18"/>
        </w:rPr>
      </w:pPr>
    </w:p>
    <w:p w:rsidR="00B70D49" w:rsidP="003D3212" w14:paraId="12634D9F" w14:textId="77777777">
      <w:pPr>
        <w:rPr>
          <w:rFonts w:ascii="Avenir Next LT Pro" w:hAnsi="Avenir Next LT Pro"/>
          <w:sz w:val="18"/>
          <w:szCs w:val="18"/>
        </w:rPr>
      </w:pPr>
    </w:p>
    <w:p w:rsidR="00B70D49" w:rsidP="003D3212" w14:paraId="18BF189B" w14:textId="77777777">
      <w:pPr>
        <w:rPr>
          <w:rFonts w:ascii="Avenir Next LT Pro" w:hAnsi="Avenir Next LT Pro"/>
          <w:sz w:val="18"/>
          <w:szCs w:val="18"/>
        </w:rPr>
      </w:pPr>
    </w:p>
    <w:p w:rsidR="00B70D49" w:rsidP="003D3212" w14:paraId="3B3E329E" w14:textId="77777777">
      <w:pPr>
        <w:rPr>
          <w:rFonts w:ascii="Avenir Next LT Pro" w:hAnsi="Avenir Next LT Pro"/>
          <w:sz w:val="18"/>
          <w:szCs w:val="18"/>
        </w:rPr>
      </w:pPr>
    </w:p>
    <w:p w:rsidR="00B70D49" w:rsidP="003D3212" w14:paraId="1F834A14" w14:textId="77777777">
      <w:pPr>
        <w:rPr>
          <w:rFonts w:ascii="Avenir Next LT Pro" w:hAnsi="Avenir Next LT Pro"/>
          <w:sz w:val="18"/>
          <w:szCs w:val="18"/>
        </w:rPr>
      </w:pPr>
    </w:p>
    <w:p w:rsidR="00B70D49" w:rsidP="003D3212" w14:paraId="2605CE70" w14:textId="77777777">
      <w:pPr>
        <w:rPr>
          <w:rFonts w:ascii="Avenir Next LT Pro" w:hAnsi="Avenir Next LT Pro"/>
          <w:sz w:val="18"/>
          <w:szCs w:val="18"/>
        </w:rPr>
      </w:pPr>
    </w:p>
    <w:p w:rsidR="00BF1F57" w:rsidP="003D3212" w14:paraId="064FCC42" w14:textId="77777777">
      <w:pPr>
        <w:rPr>
          <w:rFonts w:ascii="Avenir Next LT Pro" w:hAnsi="Avenir Next LT Pro"/>
          <w:sz w:val="18"/>
          <w:szCs w:val="18"/>
        </w:rPr>
      </w:pPr>
    </w:p>
    <w:p w:rsidR="008777E2" w:rsidP="003D3212" w14:paraId="613FFC17" w14:textId="2CDB3A14">
      <w:pPr>
        <w:rPr>
          <w:rFonts w:ascii="Avenir Next LT Pro" w:hAnsi="Avenir Next LT Pro"/>
          <w:b/>
          <w:bCs/>
          <w:sz w:val="18"/>
          <w:szCs w:val="18"/>
        </w:rPr>
      </w:pPr>
      <w:r w:rsidRPr="004C73D2">
        <w:rPr>
          <w:rFonts w:ascii="Avenir Next LT Pro" w:hAnsi="Avenir Next LT Pro"/>
          <w:b/>
          <w:bCs/>
          <w:sz w:val="18"/>
          <w:szCs w:val="18"/>
        </w:rPr>
        <w:t>Kultur och fritidsnämnden</w:t>
      </w:r>
      <w:r>
        <w:rPr>
          <w:rFonts w:ascii="Avenir Next LT Pro" w:hAnsi="Avenir Next LT Pro"/>
          <w:b/>
          <w:bCs/>
          <w:sz w:val="18"/>
          <w:szCs w:val="18"/>
        </w:rPr>
        <w:t xml:space="preserve"> torsdagar kl.14.00</w:t>
      </w:r>
      <w:r w:rsidR="00633199">
        <w:rPr>
          <w:rFonts w:ascii="Avenir Next LT Pro" w:hAnsi="Avenir Next LT Pro"/>
          <w:b/>
          <w:bCs/>
          <w:sz w:val="18"/>
          <w:szCs w:val="18"/>
        </w:rPr>
        <w:t>, lokal</w:t>
      </w:r>
      <w:r>
        <w:rPr>
          <w:rFonts w:ascii="Avenir Next LT Pro" w:hAnsi="Avenir Next LT Pro"/>
          <w:b/>
          <w:bCs/>
          <w:sz w:val="18"/>
          <w:szCs w:val="18"/>
        </w:rPr>
        <w:t>en</w:t>
      </w:r>
      <w:r w:rsidR="00633199">
        <w:rPr>
          <w:rFonts w:ascii="Avenir Next LT Pro" w:hAnsi="Avenir Next LT Pro"/>
          <w:b/>
          <w:bCs/>
          <w:sz w:val="18"/>
          <w:szCs w:val="18"/>
        </w:rPr>
        <w:t xml:space="preserve"> meddelas i kallelsen</w:t>
      </w:r>
    </w:p>
    <w:p w:rsidR="003D3212" w:rsidRPr="003D3212" w:rsidP="003D3212" w14:paraId="6EB6FACF" w14:textId="7D867CD8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12</w:t>
      </w:r>
      <w:r w:rsidRPr="003D3212" w:rsidR="00F739B5">
        <w:rPr>
          <w:rFonts w:ascii="Avenir Next LT Pro" w:hAnsi="Avenir Next LT Pro"/>
          <w:sz w:val="18"/>
          <w:szCs w:val="18"/>
        </w:rPr>
        <w:t xml:space="preserve"> februari </w:t>
      </w:r>
    </w:p>
    <w:p w:rsidR="003D3212" w:rsidRPr="003D3212" w:rsidP="003D3212" w14:paraId="7CC0CC15" w14:textId="13AD6F2B">
      <w:pPr>
        <w:rPr>
          <w:rFonts w:ascii="Avenir Next LT Pro" w:hAnsi="Avenir Next LT Pro"/>
          <w:sz w:val="18"/>
          <w:szCs w:val="18"/>
        </w:rPr>
      </w:pPr>
      <w:r w:rsidRPr="003D3212">
        <w:rPr>
          <w:rFonts w:ascii="Avenir Next LT Pro" w:hAnsi="Avenir Next LT Pro"/>
          <w:sz w:val="18"/>
          <w:szCs w:val="18"/>
        </w:rPr>
        <w:t>2</w:t>
      </w:r>
      <w:r w:rsidR="000C4E1D">
        <w:rPr>
          <w:rFonts w:ascii="Avenir Next LT Pro" w:hAnsi="Avenir Next LT Pro"/>
          <w:sz w:val="18"/>
          <w:szCs w:val="18"/>
        </w:rPr>
        <w:t>3</w:t>
      </w:r>
      <w:r w:rsidRPr="003D3212">
        <w:rPr>
          <w:rFonts w:ascii="Avenir Next LT Pro" w:hAnsi="Avenir Next LT Pro"/>
          <w:sz w:val="18"/>
          <w:szCs w:val="18"/>
        </w:rPr>
        <w:t xml:space="preserve"> april </w:t>
      </w:r>
    </w:p>
    <w:p w:rsidR="003D3212" w:rsidP="003D3212" w14:paraId="0B624F9F" w14:textId="16D05233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4</w:t>
      </w:r>
      <w:r w:rsidRPr="003D3212" w:rsidR="00F739B5">
        <w:rPr>
          <w:rFonts w:ascii="Avenir Next LT Pro" w:hAnsi="Avenir Next LT Pro"/>
          <w:sz w:val="18"/>
          <w:szCs w:val="18"/>
        </w:rPr>
        <w:t xml:space="preserve"> juni </w:t>
      </w:r>
    </w:p>
    <w:p w:rsidR="003D3212" w:rsidRPr="003D3212" w:rsidP="003D3212" w14:paraId="5A1E79DD" w14:textId="6C94BC2E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24</w:t>
      </w:r>
      <w:r w:rsidRPr="003D3212" w:rsidR="00F739B5">
        <w:rPr>
          <w:rFonts w:ascii="Avenir Next LT Pro" w:hAnsi="Avenir Next LT Pro"/>
          <w:sz w:val="18"/>
          <w:szCs w:val="18"/>
        </w:rPr>
        <w:t xml:space="preserve"> september</w:t>
      </w:r>
    </w:p>
    <w:p w:rsidR="003D3212" w:rsidRPr="003D3212" w:rsidP="003D3212" w14:paraId="5E35FBF5" w14:textId="361DB20D">
      <w:pPr>
        <w:rPr>
          <w:rFonts w:ascii="Avenir Next LT Pro" w:hAnsi="Avenir Next LT Pro"/>
          <w:sz w:val="18"/>
          <w:szCs w:val="18"/>
        </w:rPr>
      </w:pPr>
      <w:r w:rsidRPr="003D3212">
        <w:rPr>
          <w:rFonts w:ascii="Avenir Next LT Pro" w:hAnsi="Avenir Next LT Pro"/>
          <w:sz w:val="18"/>
          <w:szCs w:val="18"/>
        </w:rPr>
        <w:t>2</w:t>
      </w:r>
      <w:r w:rsidR="000C4E1D">
        <w:rPr>
          <w:rFonts w:ascii="Avenir Next LT Pro" w:hAnsi="Avenir Next LT Pro"/>
          <w:sz w:val="18"/>
          <w:szCs w:val="18"/>
        </w:rPr>
        <w:t>2</w:t>
      </w:r>
      <w:r w:rsidRPr="003D3212">
        <w:rPr>
          <w:rFonts w:ascii="Avenir Next LT Pro" w:hAnsi="Avenir Next LT Pro"/>
          <w:sz w:val="18"/>
          <w:szCs w:val="18"/>
        </w:rPr>
        <w:t xml:space="preserve"> oktober </w:t>
      </w:r>
    </w:p>
    <w:p w:rsidR="0091467A" w:rsidP="003D3212" w14:paraId="33E6713E" w14:textId="47CD6FD6">
      <w:pPr>
        <w:rPr>
          <w:rFonts w:ascii="Avenir Next LT Pro" w:hAnsi="Avenir Next LT Pro"/>
          <w:sz w:val="18"/>
          <w:szCs w:val="18"/>
        </w:rPr>
      </w:pPr>
      <w:r w:rsidRPr="003D3212">
        <w:rPr>
          <w:rFonts w:ascii="Avenir Next LT Pro" w:hAnsi="Avenir Next LT Pro"/>
          <w:sz w:val="18"/>
          <w:szCs w:val="18"/>
        </w:rPr>
        <w:t>1</w:t>
      </w:r>
      <w:r w:rsidR="000C4E1D">
        <w:rPr>
          <w:rFonts w:ascii="Avenir Next LT Pro" w:hAnsi="Avenir Next LT Pro"/>
          <w:sz w:val="18"/>
          <w:szCs w:val="18"/>
        </w:rPr>
        <w:t>7</w:t>
      </w:r>
      <w:r w:rsidRPr="003D3212">
        <w:rPr>
          <w:rFonts w:ascii="Avenir Next LT Pro" w:hAnsi="Avenir Next LT Pro"/>
          <w:sz w:val="18"/>
          <w:szCs w:val="18"/>
        </w:rPr>
        <w:t xml:space="preserve"> december </w:t>
      </w:r>
    </w:p>
    <w:p w:rsidR="0091467A" w:rsidP="003D3212" w14:paraId="3A8F7E6C" w14:textId="77777777">
      <w:pPr>
        <w:rPr>
          <w:rFonts w:ascii="Avenir Next LT Pro" w:hAnsi="Avenir Next LT Pro"/>
          <w:sz w:val="18"/>
          <w:szCs w:val="18"/>
        </w:rPr>
      </w:pPr>
    </w:p>
    <w:p w:rsidR="0091467A" w:rsidP="003F206A" w14:paraId="08CA163A" w14:textId="77777777">
      <w:pPr>
        <w:spacing w:line="240" w:lineRule="auto"/>
        <w:contextualSpacing/>
        <w:rPr>
          <w:rFonts w:ascii="Avenir Next LT Pro" w:hAnsi="Avenir Next LT Pro"/>
          <w:b/>
          <w:bCs/>
          <w:sz w:val="18"/>
          <w:szCs w:val="18"/>
        </w:rPr>
      </w:pPr>
      <w:r>
        <w:rPr>
          <w:rFonts w:ascii="Avenir Next LT Pro" w:hAnsi="Avenir Next LT Pro"/>
          <w:b/>
          <w:bCs/>
          <w:sz w:val="18"/>
          <w:szCs w:val="18"/>
        </w:rPr>
        <w:t>Miljö- och samhällsbyggnadsnämnden</w:t>
      </w:r>
    </w:p>
    <w:p w:rsidR="0091467A" w:rsidP="003F206A" w14:paraId="4BC370A2" w14:textId="7F281D0E">
      <w:pPr>
        <w:spacing w:line="240" w:lineRule="auto"/>
        <w:contextualSpacing/>
        <w:rPr>
          <w:rFonts w:ascii="Avenir Next LT Pro" w:hAnsi="Avenir Next LT Pro"/>
          <w:b/>
          <w:bCs/>
          <w:sz w:val="18"/>
          <w:szCs w:val="18"/>
        </w:rPr>
      </w:pPr>
      <w:r>
        <w:rPr>
          <w:rFonts w:ascii="Avenir Next LT Pro" w:hAnsi="Avenir Next LT Pro"/>
          <w:b/>
          <w:bCs/>
          <w:sz w:val="18"/>
          <w:szCs w:val="18"/>
        </w:rPr>
        <w:t>tisdagar kl</w:t>
      </w:r>
      <w:r w:rsidR="009567BA">
        <w:rPr>
          <w:rFonts w:ascii="Avenir Next LT Pro" w:hAnsi="Avenir Next LT Pro"/>
          <w:b/>
          <w:bCs/>
          <w:sz w:val="18"/>
          <w:szCs w:val="18"/>
        </w:rPr>
        <w:t>.</w:t>
      </w:r>
      <w:r>
        <w:rPr>
          <w:rFonts w:ascii="Avenir Next LT Pro" w:hAnsi="Avenir Next LT Pro"/>
          <w:b/>
          <w:bCs/>
          <w:sz w:val="18"/>
          <w:szCs w:val="18"/>
        </w:rPr>
        <w:t xml:space="preserve"> 14.00</w:t>
      </w:r>
      <w:r w:rsidR="00734640">
        <w:rPr>
          <w:rFonts w:ascii="Avenir Next LT Pro" w:hAnsi="Avenir Next LT Pro"/>
          <w:b/>
          <w:bCs/>
          <w:sz w:val="18"/>
          <w:szCs w:val="18"/>
        </w:rPr>
        <w:t>,</w:t>
      </w:r>
      <w:r>
        <w:rPr>
          <w:rFonts w:ascii="Avenir Next LT Pro" w:hAnsi="Avenir Next LT Pro"/>
          <w:b/>
          <w:bCs/>
          <w:sz w:val="18"/>
          <w:szCs w:val="18"/>
        </w:rPr>
        <w:t xml:space="preserve"> </w:t>
      </w:r>
      <w:r w:rsidR="00734640">
        <w:rPr>
          <w:rFonts w:ascii="Avenir Next LT Pro" w:hAnsi="Avenir Next LT Pro"/>
          <w:b/>
          <w:bCs/>
          <w:sz w:val="18"/>
          <w:szCs w:val="18"/>
        </w:rPr>
        <w:t>S</w:t>
      </w:r>
      <w:r>
        <w:rPr>
          <w:rFonts w:ascii="Avenir Next LT Pro" w:hAnsi="Avenir Next LT Pro"/>
          <w:b/>
          <w:bCs/>
          <w:sz w:val="18"/>
          <w:szCs w:val="18"/>
        </w:rPr>
        <w:t>al B</w:t>
      </w:r>
    </w:p>
    <w:p w:rsidR="003F206A" w:rsidP="003F206A" w14:paraId="702C928E" w14:textId="77777777">
      <w:pPr>
        <w:spacing w:line="240" w:lineRule="auto"/>
        <w:contextualSpacing/>
        <w:rPr>
          <w:rFonts w:ascii="Avenir Next LT Pro" w:hAnsi="Avenir Next LT Pro"/>
          <w:b/>
          <w:bCs/>
          <w:sz w:val="18"/>
          <w:szCs w:val="18"/>
        </w:rPr>
      </w:pPr>
    </w:p>
    <w:p w:rsidR="0091467A" w:rsidRPr="0091467A" w:rsidP="0091467A" w14:paraId="23C4CE38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91467A">
        <w:rPr>
          <w:rFonts w:ascii="Avenir Next LT Pro" w:hAnsi="Avenir Next LT Pro"/>
          <w:sz w:val="18"/>
          <w:szCs w:val="18"/>
        </w:rPr>
        <w:t>28 januari</w:t>
      </w:r>
    </w:p>
    <w:p w:rsidR="0091467A" w:rsidRPr="0091467A" w:rsidP="0091467A" w14:paraId="50280C3D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91467A">
        <w:rPr>
          <w:rFonts w:ascii="Avenir Next LT Pro" w:hAnsi="Avenir Next LT Pro"/>
          <w:sz w:val="18"/>
          <w:szCs w:val="18"/>
        </w:rPr>
        <w:t>25 februari</w:t>
      </w:r>
    </w:p>
    <w:p w:rsidR="0091467A" w:rsidRPr="0091467A" w:rsidP="0091467A" w14:paraId="2B6A6E75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91467A">
        <w:rPr>
          <w:rFonts w:ascii="Avenir Next LT Pro" w:hAnsi="Avenir Next LT Pro"/>
          <w:sz w:val="18"/>
          <w:szCs w:val="18"/>
        </w:rPr>
        <w:t>1 april</w:t>
      </w:r>
    </w:p>
    <w:p w:rsidR="0091467A" w:rsidRPr="0091467A" w:rsidP="0091467A" w14:paraId="2D1C405E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91467A">
        <w:rPr>
          <w:rFonts w:ascii="Avenir Next LT Pro" w:hAnsi="Avenir Next LT Pro"/>
          <w:sz w:val="18"/>
          <w:szCs w:val="18"/>
        </w:rPr>
        <w:t>6 maj</w:t>
      </w:r>
    </w:p>
    <w:p w:rsidR="0091467A" w:rsidRPr="0091467A" w:rsidP="0091467A" w14:paraId="2FDE2307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91467A">
        <w:rPr>
          <w:rFonts w:ascii="Avenir Next LT Pro" w:hAnsi="Avenir Next LT Pro"/>
          <w:sz w:val="18"/>
          <w:szCs w:val="18"/>
        </w:rPr>
        <w:t>3 juni</w:t>
      </w:r>
    </w:p>
    <w:p w:rsidR="0091467A" w:rsidRPr="0091467A" w:rsidP="0091467A" w14:paraId="77F284F4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91467A">
        <w:rPr>
          <w:rFonts w:ascii="Avenir Next LT Pro" w:hAnsi="Avenir Next LT Pro"/>
          <w:sz w:val="18"/>
          <w:szCs w:val="18"/>
        </w:rPr>
        <w:t xml:space="preserve">2 </w:t>
      </w:r>
      <w:r w:rsidRPr="0091467A">
        <w:rPr>
          <w:rFonts w:ascii="Avenir Next LT Pro" w:hAnsi="Avenir Next LT Pro"/>
          <w:sz w:val="18"/>
          <w:szCs w:val="18"/>
        </w:rPr>
        <w:t>september</w:t>
      </w:r>
    </w:p>
    <w:p w:rsidR="0091467A" w:rsidRPr="0091467A" w:rsidP="0091467A" w14:paraId="2DE3746F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91467A">
        <w:rPr>
          <w:rFonts w:ascii="Avenir Next LT Pro" w:hAnsi="Avenir Next LT Pro"/>
          <w:sz w:val="18"/>
          <w:szCs w:val="18"/>
        </w:rPr>
        <w:t>7 oktober</w:t>
      </w:r>
    </w:p>
    <w:p w:rsidR="0091467A" w:rsidRPr="0091467A" w:rsidP="0091467A" w14:paraId="09F6A077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91467A">
        <w:rPr>
          <w:rFonts w:ascii="Avenir Next LT Pro" w:hAnsi="Avenir Next LT Pro"/>
          <w:sz w:val="18"/>
          <w:szCs w:val="18"/>
        </w:rPr>
        <w:t>4 november</w:t>
      </w:r>
    </w:p>
    <w:p w:rsidR="0091467A" w:rsidP="0091467A" w14:paraId="5576BC69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 w:rsidRPr="0091467A">
        <w:rPr>
          <w:rFonts w:ascii="Avenir Next LT Pro" w:hAnsi="Avenir Next LT Pro"/>
          <w:sz w:val="18"/>
          <w:szCs w:val="18"/>
        </w:rPr>
        <w:t>2 december</w:t>
      </w:r>
    </w:p>
    <w:p w:rsidR="0091467A" w:rsidP="0091467A" w14:paraId="6FC919E0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</w:p>
    <w:p w:rsidR="00B70D49" w:rsidP="0091467A" w14:paraId="7FF4DE8D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</w:p>
    <w:p w:rsidR="00B70D49" w:rsidP="0091467A" w14:paraId="66106F1B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</w:p>
    <w:p w:rsidR="0091467A" w:rsidP="0091467A" w14:paraId="2896E440" w14:textId="370EEA27">
      <w:pPr>
        <w:spacing w:line="276" w:lineRule="auto"/>
        <w:rPr>
          <w:rFonts w:ascii="Avenir Next LT Pro" w:hAnsi="Avenir Next LT Pro"/>
          <w:b/>
          <w:bCs/>
          <w:sz w:val="18"/>
          <w:szCs w:val="18"/>
        </w:rPr>
      </w:pPr>
      <w:r w:rsidRPr="00911BC0">
        <w:rPr>
          <w:rFonts w:ascii="Avenir Next LT Pro" w:hAnsi="Avenir Next LT Pro"/>
          <w:b/>
          <w:bCs/>
          <w:sz w:val="18"/>
          <w:szCs w:val="18"/>
        </w:rPr>
        <w:t>Nyk</w:t>
      </w:r>
      <w:r>
        <w:rPr>
          <w:rFonts w:ascii="Avenir Next LT Pro" w:hAnsi="Avenir Next LT Pro"/>
          <w:b/>
          <w:bCs/>
          <w:sz w:val="18"/>
          <w:szCs w:val="18"/>
        </w:rPr>
        <w:t>öping</w:t>
      </w:r>
      <w:r w:rsidRPr="00911BC0">
        <w:rPr>
          <w:rFonts w:ascii="Avenir Next LT Pro" w:hAnsi="Avenir Next LT Pro"/>
          <w:b/>
          <w:bCs/>
          <w:sz w:val="18"/>
          <w:szCs w:val="18"/>
        </w:rPr>
        <w:t>-Ox</w:t>
      </w:r>
      <w:r>
        <w:rPr>
          <w:rFonts w:ascii="Avenir Next LT Pro" w:hAnsi="Avenir Next LT Pro"/>
          <w:b/>
          <w:bCs/>
          <w:sz w:val="18"/>
          <w:szCs w:val="18"/>
        </w:rPr>
        <w:t xml:space="preserve">elösund </w:t>
      </w:r>
      <w:r w:rsidRPr="00911BC0">
        <w:rPr>
          <w:rFonts w:ascii="Avenir Next LT Pro" w:hAnsi="Avenir Next LT Pro"/>
          <w:b/>
          <w:bCs/>
          <w:sz w:val="18"/>
          <w:szCs w:val="18"/>
        </w:rPr>
        <w:t>Överförmyndarnämnd</w:t>
      </w:r>
      <w:r>
        <w:rPr>
          <w:rFonts w:ascii="Avenir Next LT Pro" w:hAnsi="Avenir Next LT Pro"/>
          <w:b/>
          <w:bCs/>
          <w:sz w:val="18"/>
          <w:szCs w:val="18"/>
        </w:rPr>
        <w:t xml:space="preserve"> måndagar kl. 13.30</w:t>
      </w:r>
      <w:r w:rsidR="00734640">
        <w:rPr>
          <w:rFonts w:ascii="Avenir Next LT Pro" w:hAnsi="Avenir Next LT Pro"/>
          <w:b/>
          <w:bCs/>
          <w:sz w:val="18"/>
          <w:szCs w:val="18"/>
        </w:rPr>
        <w:t>,</w:t>
      </w:r>
      <w:r>
        <w:rPr>
          <w:rFonts w:ascii="Avenir Next LT Pro" w:hAnsi="Avenir Next LT Pro"/>
          <w:b/>
          <w:bCs/>
          <w:sz w:val="18"/>
          <w:szCs w:val="18"/>
        </w:rPr>
        <w:t xml:space="preserve"> Sal D</w:t>
      </w:r>
    </w:p>
    <w:p w:rsidR="0091467A" w:rsidRPr="00C33BA9" w:rsidP="0091467A" w14:paraId="3FBF2565" w14:textId="7777777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3 februari</w:t>
      </w:r>
    </w:p>
    <w:p w:rsidR="0091467A" w:rsidRPr="00C33BA9" w:rsidP="0091467A" w14:paraId="230A6BBC" w14:textId="7777777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3</w:t>
      </w:r>
      <w:r w:rsidRPr="00C33BA9">
        <w:rPr>
          <w:rFonts w:ascii="Avenir Next LT Pro" w:hAnsi="Avenir Next LT Pro"/>
          <w:sz w:val="18"/>
          <w:szCs w:val="18"/>
        </w:rPr>
        <w:t xml:space="preserve"> mars</w:t>
      </w:r>
    </w:p>
    <w:p w:rsidR="0091467A" w:rsidRPr="00C33BA9" w:rsidP="0091467A" w14:paraId="61D3CF2E" w14:textId="7777777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14</w:t>
      </w:r>
      <w:r w:rsidRPr="00C33BA9">
        <w:rPr>
          <w:rFonts w:ascii="Avenir Next LT Pro" w:hAnsi="Avenir Next LT Pro"/>
          <w:sz w:val="18"/>
          <w:szCs w:val="18"/>
        </w:rPr>
        <w:t xml:space="preserve"> april</w:t>
      </w:r>
    </w:p>
    <w:p w:rsidR="0091467A" w:rsidRPr="00C33BA9" w:rsidP="0091467A" w14:paraId="15C00748" w14:textId="7777777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</w:t>
      </w:r>
      <w:r w:rsidRPr="00C33BA9">
        <w:rPr>
          <w:rFonts w:ascii="Avenir Next LT Pro" w:hAnsi="Avenir Next LT Pro"/>
          <w:sz w:val="18"/>
          <w:szCs w:val="18"/>
        </w:rPr>
        <w:t xml:space="preserve"> juni</w:t>
      </w:r>
    </w:p>
    <w:p w:rsidR="0091467A" w:rsidRPr="00C33BA9" w:rsidP="0091467A" w14:paraId="02E41A65" w14:textId="7777777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</w:t>
      </w:r>
      <w:r w:rsidRPr="00C33BA9">
        <w:rPr>
          <w:rFonts w:ascii="Avenir Next LT Pro" w:hAnsi="Avenir Next LT Pro"/>
          <w:sz w:val="18"/>
          <w:szCs w:val="18"/>
        </w:rPr>
        <w:t xml:space="preserve"> september</w:t>
      </w:r>
    </w:p>
    <w:p w:rsidR="0091467A" w:rsidRPr="00C33BA9" w:rsidP="0091467A" w14:paraId="03D541E1" w14:textId="7777777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6</w:t>
      </w:r>
      <w:r w:rsidRPr="00C33BA9">
        <w:rPr>
          <w:rFonts w:ascii="Avenir Next LT Pro" w:hAnsi="Avenir Next LT Pro"/>
          <w:sz w:val="18"/>
          <w:szCs w:val="18"/>
        </w:rPr>
        <w:t xml:space="preserve"> oktober</w:t>
      </w:r>
    </w:p>
    <w:p w:rsidR="0091467A" w:rsidRPr="00C33BA9" w:rsidP="0091467A" w14:paraId="274CF629" w14:textId="77777777">
      <w:pPr>
        <w:rPr>
          <w:rFonts w:ascii="Avenir Next LT Pro" w:hAnsi="Avenir Next LT Pro"/>
          <w:sz w:val="18"/>
          <w:szCs w:val="18"/>
        </w:rPr>
      </w:pPr>
      <w:r w:rsidRPr="00C33BA9">
        <w:rPr>
          <w:rFonts w:ascii="Avenir Next LT Pro" w:hAnsi="Avenir Next LT Pro"/>
          <w:sz w:val="18"/>
          <w:szCs w:val="18"/>
        </w:rPr>
        <w:t>1</w:t>
      </w:r>
      <w:r>
        <w:rPr>
          <w:rFonts w:ascii="Avenir Next LT Pro" w:hAnsi="Avenir Next LT Pro"/>
          <w:sz w:val="18"/>
          <w:szCs w:val="18"/>
        </w:rPr>
        <w:t>0</w:t>
      </w:r>
      <w:r w:rsidRPr="00C33BA9">
        <w:rPr>
          <w:rFonts w:ascii="Avenir Next LT Pro" w:hAnsi="Avenir Next LT Pro"/>
          <w:sz w:val="18"/>
          <w:szCs w:val="18"/>
        </w:rPr>
        <w:t xml:space="preserve"> november</w:t>
      </w:r>
    </w:p>
    <w:p w:rsidR="0091467A" w:rsidP="0091467A" w14:paraId="4E8C4DD0" w14:textId="7777777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8</w:t>
      </w:r>
      <w:r w:rsidRPr="00C33BA9">
        <w:rPr>
          <w:rFonts w:ascii="Avenir Next LT Pro" w:hAnsi="Avenir Next LT Pro"/>
          <w:sz w:val="18"/>
          <w:szCs w:val="18"/>
        </w:rPr>
        <w:t xml:space="preserve"> december</w:t>
      </w:r>
    </w:p>
    <w:p w:rsidR="0091467A" w:rsidP="0091467A" w14:paraId="4037F646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</w:p>
    <w:p w:rsidR="0091467A" w:rsidP="0091467A" w14:paraId="2FF0165E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</w:p>
    <w:p w:rsidR="00BF1F57" w:rsidP="003D3212" w14:paraId="5C56F976" w14:textId="77777777">
      <w:pPr>
        <w:rPr>
          <w:rFonts w:ascii="Avenir Next LT Pro" w:hAnsi="Avenir Next LT Pro"/>
          <w:sz w:val="18"/>
          <w:szCs w:val="18"/>
        </w:rPr>
      </w:pPr>
    </w:p>
    <w:p w:rsidR="00C33BA9" w:rsidP="003F206A" w14:paraId="2642B984" w14:textId="77777777">
      <w:pPr>
        <w:contextualSpacing/>
        <w:rPr>
          <w:rFonts w:ascii="Avenir Next LT Pro" w:hAnsi="Avenir Next LT Pro"/>
          <w:b/>
          <w:bCs/>
          <w:sz w:val="18"/>
          <w:szCs w:val="18"/>
        </w:rPr>
      </w:pPr>
      <w:r w:rsidRPr="00911BC0">
        <w:rPr>
          <w:rFonts w:ascii="Avenir Next LT Pro" w:hAnsi="Avenir Next LT Pro"/>
          <w:b/>
          <w:bCs/>
          <w:sz w:val="18"/>
          <w:szCs w:val="18"/>
        </w:rPr>
        <w:t>Socialnämnden</w:t>
      </w:r>
      <w:r>
        <w:rPr>
          <w:rFonts w:ascii="Avenir Next LT Pro" w:hAnsi="Avenir Next LT Pro"/>
          <w:b/>
          <w:bCs/>
          <w:sz w:val="18"/>
          <w:szCs w:val="18"/>
        </w:rPr>
        <w:t xml:space="preserve"> </w:t>
      </w:r>
    </w:p>
    <w:p w:rsidR="00FD021E" w:rsidP="003F206A" w14:paraId="68D3B659" w14:textId="5239B6DA">
      <w:pPr>
        <w:contextualSpacing/>
        <w:rPr>
          <w:rFonts w:ascii="Avenir Next LT Pro" w:hAnsi="Avenir Next LT Pro"/>
          <w:b/>
          <w:bCs/>
          <w:sz w:val="18"/>
          <w:szCs w:val="18"/>
        </w:rPr>
      </w:pPr>
      <w:r>
        <w:rPr>
          <w:rFonts w:ascii="Avenir Next LT Pro" w:hAnsi="Avenir Next LT Pro"/>
          <w:b/>
          <w:bCs/>
          <w:sz w:val="18"/>
          <w:szCs w:val="18"/>
        </w:rPr>
        <w:t>torsdagar kl. 0</w:t>
      </w:r>
      <w:r w:rsidR="000A37F5">
        <w:rPr>
          <w:rFonts w:ascii="Avenir Next LT Pro" w:hAnsi="Avenir Next LT Pro"/>
          <w:b/>
          <w:bCs/>
          <w:sz w:val="18"/>
          <w:szCs w:val="18"/>
        </w:rPr>
        <w:t>9</w:t>
      </w:r>
      <w:r w:rsidR="00C33BA9">
        <w:rPr>
          <w:rFonts w:ascii="Avenir Next LT Pro" w:hAnsi="Avenir Next LT Pro"/>
          <w:b/>
          <w:bCs/>
          <w:sz w:val="18"/>
          <w:szCs w:val="18"/>
        </w:rPr>
        <w:t>:30</w:t>
      </w:r>
      <w:r w:rsidR="00734640">
        <w:rPr>
          <w:rFonts w:ascii="Avenir Next LT Pro" w:hAnsi="Avenir Next LT Pro"/>
          <w:b/>
          <w:bCs/>
          <w:sz w:val="18"/>
          <w:szCs w:val="18"/>
        </w:rPr>
        <w:t>,</w:t>
      </w:r>
      <w:r>
        <w:rPr>
          <w:rFonts w:ascii="Avenir Next LT Pro" w:hAnsi="Avenir Next LT Pro"/>
          <w:b/>
          <w:bCs/>
          <w:sz w:val="18"/>
          <w:szCs w:val="18"/>
        </w:rPr>
        <w:t xml:space="preserve"> Sal B</w:t>
      </w:r>
    </w:p>
    <w:p w:rsidR="003F206A" w:rsidP="003F206A" w14:paraId="68C0BD76" w14:textId="77777777">
      <w:pPr>
        <w:contextualSpacing/>
        <w:rPr>
          <w:rFonts w:ascii="Avenir Next LT Pro" w:hAnsi="Avenir Next LT Pro"/>
          <w:b/>
          <w:bCs/>
          <w:sz w:val="18"/>
          <w:szCs w:val="18"/>
        </w:rPr>
      </w:pPr>
    </w:p>
    <w:p w:rsidR="003D3212" w:rsidRPr="003D3212" w:rsidP="003D3212" w14:paraId="1D07536B" w14:textId="412AADA6">
      <w:pPr>
        <w:rPr>
          <w:rFonts w:ascii="Avenir Next LT Pro" w:hAnsi="Avenir Next LT Pro"/>
          <w:sz w:val="18"/>
          <w:szCs w:val="18"/>
        </w:rPr>
      </w:pPr>
      <w:r w:rsidRPr="003D3212">
        <w:rPr>
          <w:rFonts w:ascii="Avenir Next LT Pro" w:hAnsi="Avenir Next LT Pro"/>
          <w:sz w:val="18"/>
          <w:szCs w:val="18"/>
        </w:rPr>
        <w:t>2</w:t>
      </w:r>
      <w:r w:rsidR="000C4E1D">
        <w:rPr>
          <w:rFonts w:ascii="Avenir Next LT Pro" w:hAnsi="Avenir Next LT Pro"/>
          <w:sz w:val="18"/>
          <w:szCs w:val="18"/>
        </w:rPr>
        <w:t>7</w:t>
      </w:r>
      <w:r w:rsidRPr="003D3212">
        <w:rPr>
          <w:rFonts w:ascii="Avenir Next LT Pro" w:hAnsi="Avenir Next LT Pro"/>
          <w:sz w:val="18"/>
          <w:szCs w:val="18"/>
        </w:rPr>
        <w:t xml:space="preserve"> februari </w:t>
      </w:r>
    </w:p>
    <w:p w:rsidR="003D3212" w:rsidRPr="003D3212" w:rsidP="003D3212" w14:paraId="3D17F69B" w14:textId="4FA3AF5D">
      <w:pPr>
        <w:rPr>
          <w:rFonts w:ascii="Avenir Next LT Pro" w:hAnsi="Avenir Next LT Pro"/>
          <w:sz w:val="18"/>
          <w:szCs w:val="18"/>
        </w:rPr>
      </w:pPr>
      <w:r w:rsidRPr="003D3212">
        <w:rPr>
          <w:rFonts w:ascii="Avenir Next LT Pro" w:hAnsi="Avenir Next LT Pro"/>
          <w:sz w:val="18"/>
          <w:szCs w:val="18"/>
        </w:rPr>
        <w:t>1</w:t>
      </w:r>
      <w:r w:rsidR="000C4E1D">
        <w:rPr>
          <w:rFonts w:ascii="Avenir Next LT Pro" w:hAnsi="Avenir Next LT Pro"/>
          <w:sz w:val="18"/>
          <w:szCs w:val="18"/>
        </w:rPr>
        <w:t>0</w:t>
      </w:r>
      <w:r w:rsidRPr="003D3212">
        <w:rPr>
          <w:rFonts w:ascii="Avenir Next LT Pro" w:hAnsi="Avenir Next LT Pro"/>
          <w:sz w:val="18"/>
          <w:szCs w:val="18"/>
        </w:rPr>
        <w:t xml:space="preserve"> april </w:t>
      </w:r>
    </w:p>
    <w:p w:rsidR="003D3212" w:rsidP="003D3212" w14:paraId="5B5C5DC4" w14:textId="6058C1AE">
      <w:pPr>
        <w:rPr>
          <w:rFonts w:ascii="Avenir Next LT Pro" w:hAnsi="Avenir Next LT Pro"/>
          <w:sz w:val="18"/>
          <w:szCs w:val="18"/>
        </w:rPr>
      </w:pPr>
      <w:r w:rsidRPr="003D3212">
        <w:rPr>
          <w:rFonts w:ascii="Avenir Next LT Pro" w:hAnsi="Avenir Next LT Pro"/>
          <w:sz w:val="18"/>
          <w:szCs w:val="18"/>
        </w:rPr>
        <w:t>1</w:t>
      </w:r>
      <w:r w:rsidR="000C4E1D">
        <w:rPr>
          <w:rFonts w:ascii="Avenir Next LT Pro" w:hAnsi="Avenir Next LT Pro"/>
          <w:sz w:val="18"/>
          <w:szCs w:val="18"/>
        </w:rPr>
        <w:t>2</w:t>
      </w:r>
      <w:r w:rsidRPr="003D3212">
        <w:rPr>
          <w:rFonts w:ascii="Avenir Next LT Pro" w:hAnsi="Avenir Next LT Pro"/>
          <w:sz w:val="18"/>
          <w:szCs w:val="18"/>
        </w:rPr>
        <w:t xml:space="preserve"> juni </w:t>
      </w:r>
    </w:p>
    <w:p w:rsidR="003D3212" w:rsidRPr="003D3212" w:rsidP="003D3212" w14:paraId="0F39B874" w14:textId="6E1C9D65">
      <w:pPr>
        <w:rPr>
          <w:rFonts w:ascii="Avenir Next LT Pro" w:hAnsi="Avenir Next LT Pro"/>
          <w:sz w:val="18"/>
          <w:szCs w:val="18"/>
        </w:rPr>
      </w:pPr>
      <w:r w:rsidRPr="003D3212">
        <w:rPr>
          <w:rFonts w:ascii="Avenir Next LT Pro" w:hAnsi="Avenir Next LT Pro"/>
          <w:sz w:val="18"/>
          <w:szCs w:val="18"/>
        </w:rPr>
        <w:t>1</w:t>
      </w:r>
      <w:r w:rsidR="000C4E1D">
        <w:rPr>
          <w:rFonts w:ascii="Avenir Next LT Pro" w:hAnsi="Avenir Next LT Pro"/>
          <w:sz w:val="18"/>
          <w:szCs w:val="18"/>
        </w:rPr>
        <w:t>1</w:t>
      </w:r>
      <w:r w:rsidRPr="003D3212">
        <w:rPr>
          <w:rFonts w:ascii="Avenir Next LT Pro" w:hAnsi="Avenir Next LT Pro"/>
          <w:sz w:val="18"/>
          <w:szCs w:val="18"/>
        </w:rPr>
        <w:t xml:space="preserve"> september </w:t>
      </w:r>
    </w:p>
    <w:p w:rsidR="003D3212" w:rsidRPr="003D3212" w:rsidP="003D3212" w14:paraId="3465EF31" w14:textId="17B32E07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9</w:t>
      </w:r>
      <w:r w:rsidRPr="003D3212" w:rsidR="00F739B5">
        <w:rPr>
          <w:rFonts w:ascii="Avenir Next LT Pro" w:hAnsi="Avenir Next LT Pro"/>
          <w:sz w:val="18"/>
          <w:szCs w:val="18"/>
        </w:rPr>
        <w:t xml:space="preserve"> oktober </w:t>
      </w:r>
    </w:p>
    <w:p w:rsidR="00633199" w:rsidP="00C33BA9" w14:paraId="4968044D" w14:textId="47ED6D5D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4</w:t>
      </w:r>
      <w:r w:rsidRPr="003D3212" w:rsidR="00F739B5">
        <w:rPr>
          <w:rFonts w:ascii="Avenir Next LT Pro" w:hAnsi="Avenir Next LT Pro"/>
          <w:sz w:val="18"/>
          <w:szCs w:val="18"/>
        </w:rPr>
        <w:t xml:space="preserve"> december</w:t>
      </w:r>
    </w:p>
    <w:p w:rsidR="00633199" w:rsidP="00C33BA9" w14:paraId="7B4D98C0" w14:textId="6AE9E79F">
      <w:pPr>
        <w:rPr>
          <w:rFonts w:ascii="Avenir Next LT Pro" w:hAnsi="Avenir Next LT Pro"/>
          <w:sz w:val="18"/>
          <w:szCs w:val="18"/>
        </w:rPr>
      </w:pPr>
    </w:p>
    <w:p w:rsidR="00B70D49" w:rsidP="00C33BA9" w14:paraId="0D904B63" w14:textId="77777777">
      <w:pPr>
        <w:rPr>
          <w:rFonts w:ascii="Avenir Next LT Pro" w:hAnsi="Avenir Next LT Pro"/>
          <w:sz w:val="18"/>
          <w:szCs w:val="18"/>
        </w:rPr>
      </w:pPr>
    </w:p>
    <w:p w:rsidR="0091467A" w:rsidP="003F206A" w14:paraId="38CAEA4A" w14:textId="77777777">
      <w:pPr>
        <w:spacing w:line="276" w:lineRule="auto"/>
        <w:contextualSpacing/>
        <w:rPr>
          <w:rFonts w:ascii="Avenir Next LT Pro" w:hAnsi="Avenir Next LT Pro"/>
          <w:b/>
          <w:bCs/>
          <w:sz w:val="18"/>
          <w:szCs w:val="18"/>
        </w:rPr>
      </w:pPr>
      <w:r>
        <w:rPr>
          <w:rFonts w:ascii="Avenir Next LT Pro" w:hAnsi="Avenir Next LT Pro"/>
          <w:b/>
          <w:bCs/>
          <w:sz w:val="18"/>
          <w:szCs w:val="18"/>
        </w:rPr>
        <w:t>Vård- och omsorgsnämnden</w:t>
      </w:r>
    </w:p>
    <w:p w:rsidR="0091467A" w:rsidP="003F206A" w14:paraId="5B8ADD37" w14:textId="14E0624F">
      <w:pPr>
        <w:spacing w:line="276" w:lineRule="auto"/>
        <w:contextualSpacing/>
        <w:rPr>
          <w:rFonts w:ascii="Avenir Next LT Pro" w:hAnsi="Avenir Next LT Pro"/>
          <w:b/>
          <w:bCs/>
          <w:sz w:val="18"/>
          <w:szCs w:val="18"/>
        </w:rPr>
      </w:pPr>
      <w:r>
        <w:rPr>
          <w:rFonts w:ascii="Avenir Next LT Pro" w:hAnsi="Avenir Next LT Pro"/>
          <w:b/>
          <w:bCs/>
          <w:sz w:val="18"/>
          <w:szCs w:val="18"/>
        </w:rPr>
        <w:t>torsdagar kl</w:t>
      </w:r>
      <w:r w:rsidR="009567BA">
        <w:rPr>
          <w:rFonts w:ascii="Avenir Next LT Pro" w:hAnsi="Avenir Next LT Pro"/>
          <w:b/>
          <w:bCs/>
          <w:sz w:val="18"/>
          <w:szCs w:val="18"/>
        </w:rPr>
        <w:t>.</w:t>
      </w:r>
      <w:r>
        <w:rPr>
          <w:rFonts w:ascii="Avenir Next LT Pro" w:hAnsi="Avenir Next LT Pro"/>
          <w:b/>
          <w:bCs/>
          <w:sz w:val="18"/>
          <w:szCs w:val="18"/>
        </w:rPr>
        <w:t xml:space="preserve"> 13:30</w:t>
      </w:r>
      <w:r w:rsidR="00734640">
        <w:rPr>
          <w:rFonts w:ascii="Avenir Next LT Pro" w:hAnsi="Avenir Next LT Pro"/>
          <w:b/>
          <w:bCs/>
          <w:sz w:val="18"/>
          <w:szCs w:val="18"/>
        </w:rPr>
        <w:t>,</w:t>
      </w:r>
      <w:r>
        <w:rPr>
          <w:rFonts w:ascii="Avenir Next LT Pro" w:hAnsi="Avenir Next LT Pro"/>
          <w:b/>
          <w:bCs/>
          <w:sz w:val="18"/>
          <w:szCs w:val="18"/>
        </w:rPr>
        <w:t xml:space="preserve"> </w:t>
      </w:r>
      <w:r w:rsidR="00734640">
        <w:rPr>
          <w:rFonts w:ascii="Avenir Next LT Pro" w:hAnsi="Avenir Next LT Pro"/>
          <w:b/>
          <w:bCs/>
          <w:sz w:val="18"/>
          <w:szCs w:val="18"/>
        </w:rPr>
        <w:t>S</w:t>
      </w:r>
      <w:r>
        <w:rPr>
          <w:rFonts w:ascii="Avenir Next LT Pro" w:hAnsi="Avenir Next LT Pro"/>
          <w:b/>
          <w:bCs/>
          <w:sz w:val="18"/>
          <w:szCs w:val="18"/>
        </w:rPr>
        <w:t>al B</w:t>
      </w:r>
    </w:p>
    <w:p w:rsidR="003F206A" w:rsidP="003F206A" w14:paraId="131EAAC0" w14:textId="77777777">
      <w:pPr>
        <w:spacing w:line="276" w:lineRule="auto"/>
        <w:contextualSpacing/>
        <w:rPr>
          <w:rFonts w:ascii="Avenir Next LT Pro" w:hAnsi="Avenir Next LT Pro"/>
          <w:b/>
          <w:bCs/>
          <w:sz w:val="18"/>
          <w:szCs w:val="18"/>
        </w:rPr>
      </w:pPr>
    </w:p>
    <w:p w:rsidR="0091467A" w:rsidP="0091467A" w14:paraId="795579FE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6 februari</w:t>
      </w:r>
    </w:p>
    <w:p w:rsidR="0091467A" w:rsidP="0091467A" w14:paraId="5F35FE81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13 mars</w:t>
      </w:r>
    </w:p>
    <w:p w:rsidR="0091467A" w:rsidP="0091467A" w14:paraId="3571972C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24 april</w:t>
      </w:r>
    </w:p>
    <w:p w:rsidR="0091467A" w:rsidP="0091467A" w14:paraId="61C13392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5 juni</w:t>
      </w:r>
    </w:p>
    <w:p w:rsidR="0091467A" w:rsidP="0091467A" w14:paraId="4BE457E8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4 september</w:t>
      </w:r>
    </w:p>
    <w:p w:rsidR="0091467A" w:rsidP="0091467A" w14:paraId="120D4064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30 oktober</w:t>
      </w:r>
    </w:p>
    <w:p w:rsidR="0091467A" w:rsidRPr="000536C6" w:rsidP="0091467A" w14:paraId="216BFF64" w14:textId="77777777">
      <w:pPr>
        <w:spacing w:line="276" w:lineRule="auto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11 december</w:t>
      </w:r>
    </w:p>
    <w:p w:rsidR="00BF1F57" w:rsidP="00C33BA9" w14:paraId="552E8B9D" w14:textId="77777777">
      <w:pPr>
        <w:rPr>
          <w:rFonts w:ascii="Avenir Next LT Pro" w:hAnsi="Avenir Next LT Pro"/>
          <w:sz w:val="18"/>
          <w:szCs w:val="18"/>
        </w:rPr>
      </w:pPr>
    </w:p>
    <w:p w:rsidR="00902FEA" w:rsidP="00902FEA" w14:paraId="75720C60" w14:textId="77777777">
      <w:pPr>
        <w:rPr>
          <w:rFonts w:ascii="Avenir Next LT Pro" w:hAnsi="Avenir Next LT Pro"/>
          <w:b/>
          <w:bCs/>
          <w:sz w:val="18"/>
          <w:szCs w:val="18"/>
        </w:rPr>
      </w:pPr>
      <w:r w:rsidRPr="00197874">
        <w:rPr>
          <w:rFonts w:ascii="Avenir Next LT Pro" w:hAnsi="Avenir Next LT Pro"/>
          <w:b/>
          <w:bCs/>
          <w:sz w:val="18"/>
          <w:szCs w:val="18"/>
        </w:rPr>
        <w:t>Gemensamma servicenämnden Nyköping och Oxelösund</w:t>
      </w:r>
      <w:r>
        <w:rPr>
          <w:rFonts w:ascii="Avenir Next LT Pro" w:hAnsi="Avenir Next LT Pro"/>
          <w:b/>
          <w:bCs/>
          <w:sz w:val="18"/>
          <w:szCs w:val="18"/>
        </w:rPr>
        <w:t xml:space="preserve"> (teams 13:00)</w:t>
      </w:r>
    </w:p>
    <w:p w:rsidR="00902FEA" w:rsidRPr="00197874" w:rsidP="00902FEA" w14:paraId="3351B989" w14:textId="77777777">
      <w:pPr>
        <w:rPr>
          <w:rFonts w:ascii="Avenir Next LT Pro" w:hAnsi="Avenir Next LT Pro"/>
          <w:sz w:val="18"/>
          <w:szCs w:val="18"/>
        </w:rPr>
      </w:pPr>
      <w:r w:rsidRPr="00197874">
        <w:rPr>
          <w:rFonts w:ascii="Avenir Next LT Pro" w:hAnsi="Avenir Next LT Pro"/>
          <w:sz w:val="18"/>
          <w:szCs w:val="18"/>
        </w:rPr>
        <w:t xml:space="preserve">4 </w:t>
      </w:r>
      <w:r w:rsidRPr="00197874">
        <w:rPr>
          <w:rFonts w:ascii="Avenir Next LT Pro" w:hAnsi="Avenir Next LT Pro"/>
          <w:sz w:val="18"/>
          <w:szCs w:val="18"/>
        </w:rPr>
        <w:t>februari</w:t>
      </w:r>
    </w:p>
    <w:p w:rsidR="00902FEA" w:rsidRPr="00197874" w:rsidP="00902FEA" w14:paraId="61477D95" w14:textId="77777777">
      <w:pPr>
        <w:rPr>
          <w:rFonts w:ascii="Avenir Next LT Pro" w:hAnsi="Avenir Next LT Pro"/>
          <w:sz w:val="18"/>
          <w:szCs w:val="18"/>
        </w:rPr>
      </w:pPr>
      <w:r w:rsidRPr="00197874">
        <w:rPr>
          <w:rFonts w:ascii="Avenir Next LT Pro" w:hAnsi="Avenir Next LT Pro"/>
          <w:sz w:val="18"/>
          <w:szCs w:val="18"/>
        </w:rPr>
        <w:t>3 juni</w:t>
      </w:r>
    </w:p>
    <w:p w:rsidR="00902FEA" w:rsidRPr="00197874" w:rsidP="00902FEA" w14:paraId="0EA99B8B" w14:textId="77777777">
      <w:pPr>
        <w:rPr>
          <w:rFonts w:ascii="Avenir Next LT Pro" w:hAnsi="Avenir Next LT Pro"/>
          <w:sz w:val="18"/>
          <w:szCs w:val="18"/>
        </w:rPr>
      </w:pPr>
      <w:r w:rsidRPr="00197874">
        <w:rPr>
          <w:rFonts w:ascii="Avenir Next LT Pro" w:hAnsi="Avenir Next LT Pro"/>
          <w:sz w:val="18"/>
          <w:szCs w:val="18"/>
        </w:rPr>
        <w:t xml:space="preserve">7 oktober </w:t>
      </w:r>
    </w:p>
    <w:p w:rsidR="00902FEA" w:rsidP="00902FEA" w14:paraId="1BC0D1E1" w14:textId="77777777">
      <w:pPr>
        <w:rPr>
          <w:rFonts w:ascii="Avenir Next LT Pro" w:hAnsi="Avenir Next LT Pro"/>
          <w:sz w:val="18"/>
          <w:szCs w:val="18"/>
        </w:rPr>
      </w:pPr>
      <w:r w:rsidRPr="00197874">
        <w:rPr>
          <w:rFonts w:ascii="Avenir Next LT Pro" w:hAnsi="Avenir Next LT Pro"/>
          <w:sz w:val="18"/>
          <w:szCs w:val="18"/>
        </w:rPr>
        <w:t>18 november</w:t>
      </w:r>
    </w:p>
    <w:p w:rsidR="00902FEA" w:rsidP="00902FEA" w14:paraId="4F4068EC" w14:textId="77777777">
      <w:pPr>
        <w:rPr>
          <w:rFonts w:ascii="Avenir Next LT Pro" w:hAnsi="Avenir Next LT Pro"/>
          <w:sz w:val="18"/>
          <w:szCs w:val="18"/>
        </w:rPr>
      </w:pPr>
    </w:p>
    <w:p w:rsidR="00902FEA" w:rsidP="00902FEA" w14:paraId="750D7827" w14:textId="77777777">
      <w:pPr>
        <w:rPr>
          <w:rFonts w:ascii="Avenir Next LT Pro" w:hAnsi="Avenir Next LT Pro"/>
          <w:b/>
          <w:bCs/>
          <w:sz w:val="18"/>
          <w:szCs w:val="18"/>
        </w:rPr>
      </w:pPr>
      <w:r w:rsidRPr="001525B9">
        <w:rPr>
          <w:rFonts w:ascii="Avenir Next LT Pro" w:hAnsi="Avenir Next LT Pro"/>
          <w:b/>
          <w:bCs/>
          <w:sz w:val="18"/>
          <w:szCs w:val="18"/>
        </w:rPr>
        <w:t>Valnämnden</w:t>
      </w:r>
    </w:p>
    <w:p w:rsidR="00902FEA" w:rsidP="00902FEA" w14:paraId="20C769DB" w14:textId="77777777">
      <w:pPr>
        <w:rPr>
          <w:rFonts w:ascii="Avenir Next LT Pro" w:hAnsi="Avenir Next LT Pro"/>
          <w:sz w:val="18"/>
          <w:szCs w:val="18"/>
        </w:rPr>
      </w:pPr>
      <w:r w:rsidRPr="001525B9">
        <w:rPr>
          <w:rFonts w:ascii="Avenir Next LT Pro" w:hAnsi="Avenir Next LT Pro"/>
          <w:sz w:val="18"/>
          <w:szCs w:val="18"/>
        </w:rPr>
        <w:t>5 juni</w:t>
      </w:r>
    </w:p>
    <w:p w:rsidR="00860CDF" w:rsidRPr="001525B9" w:rsidP="00902FEA" w14:paraId="786051A0" w14:textId="5E23BD09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13 november</w:t>
      </w:r>
    </w:p>
    <w:p w:rsidR="00975A9E" w:rsidP="00975A9E" w14:paraId="5F039446" w14:textId="77777777">
      <w:pPr>
        <w:rPr>
          <w:rFonts w:ascii="Avenir Next LT Pro" w:hAnsi="Avenir Next LT Pro"/>
          <w:sz w:val="18"/>
          <w:szCs w:val="18"/>
        </w:rPr>
      </w:pPr>
    </w:p>
    <w:p w:rsidR="00902FEA" w:rsidP="00975A9E" w14:paraId="12855E8C" w14:textId="77777777">
      <w:pPr>
        <w:rPr>
          <w:rFonts w:ascii="Avenir Next LT Pro" w:hAnsi="Avenir Next LT Pro"/>
          <w:sz w:val="18"/>
          <w:szCs w:val="18"/>
        </w:rPr>
      </w:pPr>
    </w:p>
    <w:p w:rsidR="00902FEA" w:rsidP="00975A9E" w14:paraId="1A1E4F38" w14:textId="77777777">
      <w:pPr>
        <w:rPr>
          <w:rFonts w:ascii="Avenir Next LT Pro" w:hAnsi="Avenir Next LT Pro"/>
          <w:sz w:val="18"/>
          <w:szCs w:val="18"/>
        </w:rPr>
      </w:pPr>
    </w:p>
    <w:p w:rsidR="00902FEA" w:rsidP="00975A9E" w14:paraId="65FA107C" w14:textId="77777777">
      <w:pPr>
        <w:rPr>
          <w:rFonts w:ascii="Avenir Next LT Pro" w:hAnsi="Avenir Next LT Pro"/>
          <w:sz w:val="18"/>
          <w:szCs w:val="18"/>
        </w:rPr>
      </w:pPr>
    </w:p>
    <w:p w:rsidR="00902FEA" w:rsidP="00975A9E" w14:paraId="43614A9B" w14:textId="77777777">
      <w:pPr>
        <w:rPr>
          <w:rFonts w:ascii="Avenir Next LT Pro" w:hAnsi="Avenir Next LT Pro"/>
          <w:sz w:val="18"/>
          <w:szCs w:val="18"/>
        </w:rPr>
      </w:pPr>
    </w:p>
    <w:p w:rsidR="006205E0" w:rsidP="00C33BA9" w14:paraId="10C61714" w14:textId="56AA08DB">
      <w:pPr>
        <w:rPr>
          <w:rFonts w:ascii="Avenir Next LT Pro" w:hAnsi="Avenir Next LT Pro"/>
          <w:b/>
          <w:bCs/>
          <w:sz w:val="18"/>
          <w:szCs w:val="18"/>
        </w:rPr>
      </w:pPr>
      <w:r w:rsidRPr="00633199">
        <w:rPr>
          <w:rFonts w:ascii="Avenir Next LT Pro" w:hAnsi="Avenir Next LT Pro"/>
          <w:b/>
          <w:bCs/>
          <w:sz w:val="18"/>
          <w:szCs w:val="18"/>
        </w:rPr>
        <w:t>Kommunstyrelsens Personal- och jämställdhetsutskottet</w:t>
      </w:r>
      <w:r>
        <w:rPr>
          <w:rFonts w:ascii="Avenir Next LT Pro" w:hAnsi="Avenir Next LT Pro"/>
          <w:b/>
          <w:bCs/>
          <w:sz w:val="18"/>
          <w:szCs w:val="18"/>
        </w:rPr>
        <w:t xml:space="preserve"> onsdagar kl. 13:30, </w:t>
      </w:r>
      <w:r w:rsidR="009567BA">
        <w:rPr>
          <w:rFonts w:ascii="Avenir Next LT Pro" w:hAnsi="Avenir Next LT Pro"/>
          <w:b/>
          <w:bCs/>
          <w:sz w:val="18"/>
          <w:szCs w:val="18"/>
        </w:rPr>
        <w:t>S</w:t>
      </w:r>
      <w:r>
        <w:rPr>
          <w:rFonts w:ascii="Avenir Next LT Pro" w:hAnsi="Avenir Next LT Pro"/>
          <w:b/>
          <w:bCs/>
          <w:sz w:val="18"/>
          <w:szCs w:val="18"/>
        </w:rPr>
        <w:t>al D</w:t>
      </w:r>
    </w:p>
    <w:p w:rsidR="00633199" w:rsidRPr="00EE1927" w:rsidP="00633199" w14:paraId="73E4E84C" w14:textId="241EA80A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26</w:t>
      </w:r>
      <w:r w:rsidRPr="00EE1927">
        <w:rPr>
          <w:rFonts w:ascii="Avenir Next LT Pro" w:hAnsi="Avenir Next LT Pro"/>
          <w:sz w:val="18"/>
          <w:szCs w:val="18"/>
        </w:rPr>
        <w:t xml:space="preserve"> februari </w:t>
      </w:r>
    </w:p>
    <w:p w:rsidR="00633199" w:rsidP="00633199" w14:paraId="24D0BDF0" w14:textId="414367DD">
      <w:pPr>
        <w:rPr>
          <w:rFonts w:ascii="Avenir Next LT Pro" w:hAnsi="Avenir Next LT Pro"/>
          <w:sz w:val="18"/>
          <w:szCs w:val="18"/>
        </w:rPr>
      </w:pPr>
      <w:r w:rsidRPr="00231407">
        <w:rPr>
          <w:rFonts w:ascii="Avenir Next LT Pro" w:hAnsi="Avenir Next LT Pro"/>
          <w:sz w:val="18"/>
          <w:szCs w:val="18"/>
        </w:rPr>
        <w:t xml:space="preserve">25 mars </w:t>
      </w:r>
      <w:r>
        <w:rPr>
          <w:rFonts w:ascii="Avenir Next LT Pro" w:hAnsi="Avenir Next LT Pro"/>
          <w:sz w:val="18"/>
          <w:szCs w:val="18"/>
        </w:rPr>
        <w:t xml:space="preserve">(OBS: en </w:t>
      </w:r>
      <w:r w:rsidRPr="00231407">
        <w:rPr>
          <w:rFonts w:ascii="Avenir Next LT Pro" w:hAnsi="Avenir Next LT Pro"/>
          <w:sz w:val="18"/>
          <w:szCs w:val="18"/>
        </w:rPr>
        <w:t>tisdag</w:t>
      </w:r>
      <w:r>
        <w:rPr>
          <w:rFonts w:ascii="Avenir Next LT Pro" w:hAnsi="Avenir Next LT Pro"/>
          <w:sz w:val="18"/>
          <w:szCs w:val="18"/>
        </w:rPr>
        <w:t>)</w:t>
      </w:r>
      <w:r w:rsidRPr="00EE1927">
        <w:rPr>
          <w:rFonts w:ascii="Avenir Next LT Pro" w:hAnsi="Avenir Next LT Pro"/>
          <w:sz w:val="18"/>
          <w:szCs w:val="18"/>
        </w:rPr>
        <w:t xml:space="preserve"> </w:t>
      </w:r>
    </w:p>
    <w:p w:rsidR="000C4E1D" w:rsidP="00633199" w14:paraId="2B3A595F" w14:textId="5FA3850F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7 maj</w:t>
      </w:r>
    </w:p>
    <w:p w:rsidR="00633199" w:rsidRPr="00EE1927" w:rsidP="00633199" w14:paraId="3C100BD6" w14:textId="613E038D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10</w:t>
      </w:r>
      <w:r w:rsidRPr="00EE1927">
        <w:rPr>
          <w:rFonts w:ascii="Avenir Next LT Pro" w:hAnsi="Avenir Next LT Pro"/>
          <w:sz w:val="18"/>
          <w:szCs w:val="18"/>
        </w:rPr>
        <w:t xml:space="preserve"> september </w:t>
      </w:r>
    </w:p>
    <w:p w:rsidR="00633199" w:rsidRPr="00EE1927" w:rsidP="00633199" w14:paraId="4EA2D7D9" w14:textId="3ECD4B7B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22</w:t>
      </w:r>
      <w:r w:rsidRPr="00EE1927">
        <w:rPr>
          <w:rFonts w:ascii="Avenir Next LT Pro" w:hAnsi="Avenir Next LT Pro"/>
          <w:sz w:val="18"/>
          <w:szCs w:val="18"/>
        </w:rPr>
        <w:t xml:space="preserve"> </w:t>
      </w:r>
      <w:r>
        <w:rPr>
          <w:rFonts w:ascii="Avenir Next LT Pro" w:hAnsi="Avenir Next LT Pro"/>
          <w:sz w:val="18"/>
          <w:szCs w:val="18"/>
        </w:rPr>
        <w:t>oktob</w:t>
      </w:r>
      <w:r w:rsidRPr="00EE1927">
        <w:rPr>
          <w:rFonts w:ascii="Avenir Next LT Pro" w:hAnsi="Avenir Next LT Pro"/>
          <w:sz w:val="18"/>
          <w:szCs w:val="18"/>
        </w:rPr>
        <w:t xml:space="preserve">er </w:t>
      </w:r>
    </w:p>
    <w:p w:rsidR="00633199" w:rsidP="00633199" w14:paraId="583F8822" w14:textId="2310482A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26</w:t>
      </w:r>
      <w:r w:rsidRPr="00EE1927">
        <w:rPr>
          <w:rFonts w:ascii="Avenir Next LT Pro" w:hAnsi="Avenir Next LT Pro"/>
          <w:sz w:val="18"/>
          <w:szCs w:val="18"/>
        </w:rPr>
        <w:t xml:space="preserve"> </w:t>
      </w:r>
      <w:r>
        <w:rPr>
          <w:rFonts w:ascii="Avenir Next LT Pro" w:hAnsi="Avenir Next LT Pro"/>
          <w:sz w:val="18"/>
          <w:szCs w:val="18"/>
        </w:rPr>
        <w:t>novem</w:t>
      </w:r>
      <w:r w:rsidRPr="00EE1927">
        <w:rPr>
          <w:rFonts w:ascii="Avenir Next LT Pro" w:hAnsi="Avenir Next LT Pro"/>
          <w:sz w:val="18"/>
          <w:szCs w:val="18"/>
        </w:rPr>
        <w:t>ber</w:t>
      </w:r>
    </w:p>
    <w:p w:rsidR="00B70D49" w:rsidP="00633199" w14:paraId="2D18A8FC" w14:textId="77777777">
      <w:pPr>
        <w:rPr>
          <w:rFonts w:ascii="Avenir Next LT Pro" w:hAnsi="Avenir Next LT Pro"/>
          <w:sz w:val="18"/>
          <w:szCs w:val="18"/>
        </w:rPr>
      </w:pPr>
    </w:p>
    <w:p w:rsidR="00B70D49" w:rsidP="00633199" w14:paraId="164A8DB9" w14:textId="77777777">
      <w:pPr>
        <w:rPr>
          <w:rFonts w:ascii="Avenir Next LT Pro" w:hAnsi="Avenir Next LT Pro"/>
          <w:sz w:val="18"/>
          <w:szCs w:val="18"/>
        </w:rPr>
      </w:pPr>
    </w:p>
    <w:p w:rsidR="00BF1F57" w:rsidRPr="00D848D6" w:rsidP="00633199" w14:paraId="01C97864" w14:textId="142E6DD9">
      <w:pPr>
        <w:rPr>
          <w:rFonts w:ascii="Avenir Next LT Pro" w:hAnsi="Avenir Next LT Pro"/>
          <w:b/>
          <w:bCs/>
          <w:sz w:val="18"/>
          <w:szCs w:val="18"/>
        </w:rPr>
      </w:pPr>
      <w:r w:rsidRPr="00D848D6">
        <w:rPr>
          <w:rFonts w:ascii="Avenir Next LT Pro" w:hAnsi="Avenir Next LT Pro"/>
          <w:b/>
          <w:bCs/>
          <w:sz w:val="18"/>
          <w:szCs w:val="18"/>
        </w:rPr>
        <w:t>Kommunstyrelsens näringslivs- och arbetsmarknadsutskott</w:t>
      </w:r>
      <w:r w:rsidRPr="00D848D6" w:rsidR="00D848D6">
        <w:rPr>
          <w:rFonts w:ascii="Avenir Next LT Pro" w:hAnsi="Avenir Next LT Pro"/>
          <w:b/>
          <w:bCs/>
          <w:sz w:val="18"/>
          <w:szCs w:val="18"/>
        </w:rPr>
        <w:t xml:space="preserve"> kl. 14:00 Näringslivets hus</w:t>
      </w:r>
    </w:p>
    <w:p w:rsidR="00633199" w:rsidP="00C33BA9" w14:paraId="7BE7F2ED" w14:textId="0B29D58D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4 mars</w:t>
      </w:r>
    </w:p>
    <w:p w:rsidR="00D848D6" w:rsidP="00C33BA9" w14:paraId="7BCBC0F6" w14:textId="77CE8D9A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3</w:t>
      </w:r>
      <w:r w:rsidR="00742032">
        <w:rPr>
          <w:rFonts w:ascii="Avenir Next LT Pro" w:hAnsi="Avenir Next LT Pro"/>
          <w:sz w:val="18"/>
          <w:szCs w:val="18"/>
        </w:rPr>
        <w:t xml:space="preserve"> april</w:t>
      </w:r>
    </w:p>
    <w:p w:rsidR="00D848D6" w:rsidP="00C33BA9" w14:paraId="2F388FBF" w14:textId="6A258A80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4 juni</w:t>
      </w:r>
    </w:p>
    <w:p w:rsidR="00D848D6" w:rsidP="00C33BA9" w14:paraId="3C2E12EF" w14:textId="083835BA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16 september</w:t>
      </w:r>
    </w:p>
    <w:p w:rsidR="00D848D6" w:rsidP="00C33BA9" w14:paraId="7C4848E2" w14:textId="5F64EE5A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10 november</w:t>
      </w:r>
    </w:p>
    <w:p w:rsidR="00B70D49" w:rsidP="00C33BA9" w14:paraId="380F8A45" w14:textId="77777777">
      <w:pPr>
        <w:rPr>
          <w:rFonts w:ascii="Avenir Next LT Pro" w:hAnsi="Avenir Next LT Pro"/>
          <w:sz w:val="18"/>
          <w:szCs w:val="18"/>
        </w:rPr>
      </w:pPr>
    </w:p>
    <w:p w:rsidR="001525B9" w:rsidP="00197874" w14:paraId="6E60964C" w14:textId="77777777">
      <w:pPr>
        <w:rPr>
          <w:rFonts w:ascii="Avenir Next LT Pro" w:hAnsi="Avenir Next LT Pro"/>
          <w:sz w:val="18"/>
          <w:szCs w:val="18"/>
        </w:rPr>
      </w:pPr>
    </w:p>
    <w:p w:rsidR="001525B9" w:rsidRPr="009A7286" w:rsidP="009C5D43" w14:paraId="7231529F" w14:textId="2608A52F">
      <w:pPr>
        <w:contextualSpacing/>
        <w:rPr>
          <w:rFonts w:ascii="Avenir Next LT Pro" w:hAnsi="Avenir Next LT Pro"/>
          <w:b/>
          <w:bCs/>
          <w:sz w:val="18"/>
          <w:szCs w:val="18"/>
        </w:rPr>
      </w:pPr>
      <w:r w:rsidRPr="009A7286">
        <w:rPr>
          <w:rFonts w:ascii="Avenir Next LT Pro" w:hAnsi="Avenir Next LT Pro"/>
          <w:b/>
          <w:bCs/>
          <w:sz w:val="18"/>
          <w:szCs w:val="18"/>
        </w:rPr>
        <w:t>Kommunstyrelsens miljö- och klimatutskott</w:t>
      </w:r>
    </w:p>
    <w:p w:rsidR="009C5D43" w:rsidRPr="009A7286" w:rsidP="009C5D43" w14:paraId="3C7852BC" w14:textId="67CE9DEF">
      <w:pPr>
        <w:contextualSpacing/>
        <w:rPr>
          <w:rFonts w:ascii="Avenir Next LT Pro" w:hAnsi="Avenir Next LT Pro"/>
          <w:b/>
          <w:bCs/>
          <w:sz w:val="18"/>
          <w:szCs w:val="18"/>
        </w:rPr>
      </w:pPr>
      <w:r w:rsidRPr="009A7286">
        <w:rPr>
          <w:rFonts w:ascii="Avenir Next LT Pro" w:hAnsi="Avenir Next LT Pro"/>
          <w:b/>
          <w:bCs/>
          <w:sz w:val="18"/>
          <w:szCs w:val="18"/>
        </w:rPr>
        <w:t xml:space="preserve">onsdagar, kl. 14.00, sal C </w:t>
      </w:r>
    </w:p>
    <w:p w:rsidR="009C5D43" w:rsidRPr="00DE65E5" w:rsidP="009C5D43" w14:paraId="5CB0A5CA" w14:textId="77777777">
      <w:pPr>
        <w:contextualSpacing/>
        <w:rPr>
          <w:b/>
          <w:bCs/>
          <w:sz w:val="18"/>
          <w:szCs w:val="18"/>
        </w:rPr>
      </w:pPr>
    </w:p>
    <w:p w:rsidR="009C5D43" w:rsidRPr="00823CB0" w:rsidP="009C5D43" w14:paraId="2AD53CDC" w14:textId="77777777">
      <w:pPr>
        <w:rPr>
          <w:rFonts w:ascii="Avenir Next LT Pro" w:hAnsi="Avenir Next LT Pro" w:cs="Calibri"/>
          <w:sz w:val="18"/>
          <w:szCs w:val="18"/>
        </w:rPr>
      </w:pPr>
      <w:r w:rsidRPr="00823CB0">
        <w:rPr>
          <w:rFonts w:ascii="Avenir Next LT Pro" w:hAnsi="Avenir Next LT Pro"/>
          <w:sz w:val="18"/>
          <w:szCs w:val="18"/>
        </w:rPr>
        <w:t>5 mars</w:t>
      </w:r>
    </w:p>
    <w:p w:rsidR="009C5D43" w:rsidRPr="00823CB0" w:rsidP="009C5D43" w14:paraId="518C803D" w14:textId="5F9BCB38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9</w:t>
      </w:r>
      <w:r w:rsidRPr="00823CB0">
        <w:rPr>
          <w:rFonts w:ascii="Avenir Next LT Pro" w:hAnsi="Avenir Next LT Pro"/>
          <w:sz w:val="18"/>
          <w:szCs w:val="18"/>
        </w:rPr>
        <w:t xml:space="preserve"> april</w:t>
      </w:r>
    </w:p>
    <w:p w:rsidR="009C5D43" w:rsidRPr="00823CB0" w:rsidP="009C5D43" w14:paraId="16208678" w14:textId="77777777">
      <w:pPr>
        <w:rPr>
          <w:rFonts w:ascii="Avenir Next LT Pro" w:hAnsi="Avenir Next LT Pro"/>
          <w:sz w:val="18"/>
          <w:szCs w:val="18"/>
        </w:rPr>
      </w:pPr>
      <w:r w:rsidRPr="00823CB0">
        <w:rPr>
          <w:rFonts w:ascii="Avenir Next LT Pro" w:hAnsi="Avenir Next LT Pro"/>
          <w:sz w:val="18"/>
          <w:szCs w:val="18"/>
        </w:rPr>
        <w:t>14 maj</w:t>
      </w:r>
    </w:p>
    <w:p w:rsidR="009C5D43" w:rsidRPr="00823CB0" w:rsidP="009C5D43" w14:paraId="78D3690E" w14:textId="77777777">
      <w:pPr>
        <w:rPr>
          <w:rFonts w:ascii="Avenir Next LT Pro" w:hAnsi="Avenir Next LT Pro"/>
          <w:sz w:val="18"/>
          <w:szCs w:val="18"/>
        </w:rPr>
      </w:pPr>
      <w:r w:rsidRPr="00823CB0">
        <w:rPr>
          <w:rFonts w:ascii="Avenir Next LT Pro" w:hAnsi="Avenir Next LT Pro"/>
          <w:sz w:val="18"/>
          <w:szCs w:val="18"/>
        </w:rPr>
        <w:t>27 augusti</w:t>
      </w:r>
    </w:p>
    <w:p w:rsidR="009C5D43" w:rsidRPr="00823CB0" w:rsidP="009C5D43" w14:paraId="61723884" w14:textId="77777777">
      <w:pPr>
        <w:rPr>
          <w:rFonts w:ascii="Avenir Next LT Pro" w:hAnsi="Avenir Next LT Pro"/>
          <w:sz w:val="18"/>
          <w:szCs w:val="18"/>
        </w:rPr>
      </w:pPr>
      <w:r w:rsidRPr="00823CB0">
        <w:rPr>
          <w:rFonts w:ascii="Avenir Next LT Pro" w:hAnsi="Avenir Next LT Pro"/>
          <w:sz w:val="18"/>
          <w:szCs w:val="18"/>
        </w:rPr>
        <w:t>1 oktober</w:t>
      </w:r>
    </w:p>
    <w:p w:rsidR="009C5D43" w:rsidRPr="00823CB0" w:rsidP="009C5D43" w14:paraId="75EF18A9" w14:textId="186763D9">
      <w:pPr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26</w:t>
      </w:r>
      <w:r w:rsidRPr="00823CB0">
        <w:rPr>
          <w:rFonts w:ascii="Avenir Next LT Pro" w:hAnsi="Avenir Next LT Pro"/>
          <w:sz w:val="18"/>
          <w:szCs w:val="18"/>
        </w:rPr>
        <w:t xml:space="preserve"> </w:t>
      </w:r>
      <w:r w:rsidRPr="00823CB0">
        <w:rPr>
          <w:rFonts w:ascii="Avenir Next LT Pro" w:hAnsi="Avenir Next LT Pro"/>
          <w:sz w:val="18"/>
          <w:szCs w:val="18"/>
        </w:rPr>
        <w:t>november</w:t>
      </w:r>
    </w:p>
    <w:p w:rsidR="00DE65E5" w:rsidRPr="00823CB0" w:rsidP="00197874" w14:paraId="3CFC3947" w14:textId="77777777">
      <w:pPr>
        <w:rPr>
          <w:rFonts w:ascii="Avenir Next LT Pro" w:hAnsi="Avenir Next LT Pro"/>
          <w:sz w:val="18"/>
          <w:szCs w:val="18"/>
        </w:rPr>
      </w:pPr>
    </w:p>
    <w:p w:rsidR="001525B9" w:rsidRPr="00197874" w:rsidP="00197874" w14:paraId="2B81A896" w14:textId="77777777">
      <w:pPr>
        <w:rPr>
          <w:rFonts w:ascii="Avenir Next LT Pro" w:hAnsi="Avenir Next LT Pro"/>
          <w:sz w:val="18"/>
          <w:szCs w:val="18"/>
        </w:rPr>
      </w:pPr>
    </w:p>
    <w:p w:rsidR="00197874" w:rsidRPr="00197874" w:rsidP="00C33BA9" w14:paraId="6A9905A7" w14:textId="77777777">
      <w:pPr>
        <w:rPr>
          <w:rFonts w:ascii="Avenir Next LT Pro" w:hAnsi="Avenir Next LT Pro"/>
          <w:b/>
          <w:bCs/>
          <w:sz w:val="18"/>
          <w:szCs w:val="18"/>
        </w:rPr>
      </w:pPr>
    </w:p>
    <w:sectPr w:rsidSect="00FD021E">
      <w:headerReference w:type="default" r:id="rId5"/>
      <w:footerReference w:type="default" r:id="rId6"/>
      <w:pgSz w:w="11906" w:h="16838"/>
      <w:pgMar w:top="1418" w:right="1274" w:bottom="1417" w:left="1417" w:header="270" w:footer="423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GroteskBE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kzidenzGroteskB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 (CS-brödtext)">
    <w:altName w:val="Cordia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2AF" w:rsidP="00FD0A15" w14:paraId="1BBAD393" w14:textId="77777777">
    <w:pPr>
      <w:pStyle w:val="Adress"/>
      <w:framePr w:w="2552" w:h="907" w:hRule="exact" w:hSpace="181" w:vSpace="15479" w:wrap="around" w:vAnchor="page" w:hAnchor="page" w:x="9257" w:y="15665"/>
      <w:shd w:val="solid" w:color="FFFFFF" w:fill="FFFFFF"/>
      <w:tabs>
        <w:tab w:val="center" w:pos="1985"/>
        <w:tab w:val="center" w:pos="4640"/>
        <w:tab w:val="center" w:pos="7000"/>
        <w:tab w:val="center" w:pos="9860"/>
      </w:tabs>
      <w:spacing w:line="336" w:lineRule="auto"/>
      <w:ind w:left="-180"/>
      <w:rPr>
        <w:rFonts w:ascii="Arial" w:hAnsi="Arial" w:cs="Arial"/>
        <w:sz w:val="16"/>
        <w:szCs w:val="16"/>
      </w:rPr>
    </w:pPr>
  </w:p>
  <w:p w:rsidR="00A532AF" w:rsidRPr="00371656" w:rsidP="00454C41" w14:paraId="6953665F" w14:textId="77777777">
    <w:r w:rsidRPr="00371656">
      <w:rPr>
        <w:rFonts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4638675</wp:posOffset>
          </wp:positionH>
          <wp:positionV relativeFrom="paragraph">
            <wp:posOffset>-297180</wp:posOffset>
          </wp:positionV>
          <wp:extent cx="1618615" cy="300990"/>
          <wp:effectExtent l="0" t="0" r="635" b="3810"/>
          <wp:wrapNone/>
          <wp:docPr id="11" name="Bildobjekt 1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ykoping_farg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1861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65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-245255</wp:posOffset>
              </wp:positionV>
              <wp:extent cx="4210685" cy="222885"/>
              <wp:effectExtent l="0" t="0" r="0" b="0"/>
              <wp:wrapSquare wrapText="bothSides"/>
              <wp:docPr id="2" name="Textruta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21068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D021E" w:rsidP="00FD021E" w14:paraId="6F9C6551" w14:textId="77777777">
                          <w:pPr>
                            <w:pStyle w:val="Footer"/>
                          </w:pPr>
                          <w:r>
                            <w:t>Exakta p</w:t>
                          </w:r>
                          <w:r w:rsidR="00AB69C7">
                            <w:t>lats och tid meddelas i kallelsen. Mer information hittar du på www.nykoping.se/politik</w:t>
                          </w:r>
                        </w:p>
                        <w:p w:rsidR="00371656" w:rsidRPr="0021000C" w:rsidP="00454C41" w14:paraId="5DE7D740" w14:textId="77777777">
                          <w:pPr>
                            <w:rPr>
                              <w:rFonts w:cs="Arial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2049" type="#_x0000_t202" alt="&quot;&quot;" style="width:331.55pt;height:17.55pt;margin-top:-19.3pt;margin-left:-30.85pt;mso-wrap-distance-bottom:0;mso-wrap-distance-left:9pt;mso-wrap-distance-right:9pt;mso-wrap-distance-top:0;mso-wrap-style:none;position:absolute;visibility:visible;v-text-anchor:top;z-index:251659264" filled="f" stroked="f">
              <v:textbox style="mso-fit-shape-to-text:t">
                <w:txbxContent>
                  <w:p w:rsidR="00FD021E" w:rsidP="00FD021E" w14:paraId="0CF27A96" w14:textId="77777777">
                    <w:r>
                      <w:t>Exakta p</w:t>
                    </w:r>
                    <w:r w:rsidR="00AB69C7">
                      <w:t>lats och tid meddelas i kallelsen. Mer information hittar du på www.nykoping.se/politik</w:t>
                    </w:r>
                  </w:p>
                  <w:p w:rsidR="00371656" w:rsidRPr="0021000C" w:rsidP="00454C41" w14:paraId="4D558E81" w14:textId="77777777">
                    <w:pPr>
                      <w:rPr>
                        <w:rFonts w:cs="Arial"/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2AF" w:rsidP="00454C41" w14:paraId="5AB3506E" w14:textId="2E7E9FFD">
    <w:pPr>
      <w:pStyle w:val="Faktablad"/>
    </w:pPr>
    <w:r>
      <w:t>Sammanträdestider 202</w:t>
    </w:r>
    <w:r w:rsidR="0063319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4E88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423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70C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5A4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1D2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F4E5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C4C8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869C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522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E89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354EA"/>
    <w:multiLevelType w:val="hybridMultilevel"/>
    <w:tmpl w:val="26840B3A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" w:hAnsi="Courier" w:hint="default"/>
      </w:rPr>
    </w:lvl>
    <w:lvl w:ilvl="2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" w:hAnsi="Courier" w:hint="default"/>
      </w:rPr>
    </w:lvl>
    <w:lvl w:ilvl="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" w:hAnsi="Courier" w:hint="default"/>
      </w:rPr>
    </w:lvl>
    <w:lvl w:ilvl="8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Symbol" w:hAnsi="Symbol" w:hint="default"/>
      </w:rPr>
    </w:lvl>
  </w:abstractNum>
  <w:abstractNum w:abstractNumId="11">
    <w:nsid w:val="05F416B6"/>
    <w:multiLevelType w:val="hybridMultilevel"/>
    <w:tmpl w:val="005A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5CA1D34"/>
    <w:multiLevelType w:val="multilevel"/>
    <w:tmpl w:val="42CE6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F617AA"/>
    <w:multiLevelType w:val="hybridMultilevel"/>
    <w:tmpl w:val="132CE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8391E"/>
    <w:multiLevelType w:val="hybridMultilevel"/>
    <w:tmpl w:val="42CE6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128"/>
    <w:multiLevelType w:val="multilevel"/>
    <w:tmpl w:val="89C2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efaultTabStop w:val="1310"/>
  <w:hyphenationZone w:val="425"/>
  <w:displayHorizontalDrawingGridEvery w:val="0"/>
  <w:displayVerticalDrawingGridEvery w:val="0"/>
  <w:doNotUseMarginsForDrawingGridOrigin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E2"/>
    <w:rsid w:val="00005042"/>
    <w:rsid w:val="0003382B"/>
    <w:rsid w:val="00041A6C"/>
    <w:rsid w:val="00046182"/>
    <w:rsid w:val="000478F0"/>
    <w:rsid w:val="000536C6"/>
    <w:rsid w:val="00076DF6"/>
    <w:rsid w:val="000A37F5"/>
    <w:rsid w:val="000C4E1D"/>
    <w:rsid w:val="000C732A"/>
    <w:rsid w:val="000D01FA"/>
    <w:rsid w:val="000F116B"/>
    <w:rsid w:val="000F3744"/>
    <w:rsid w:val="001209D4"/>
    <w:rsid w:val="001348BA"/>
    <w:rsid w:val="00143C13"/>
    <w:rsid w:val="001525B9"/>
    <w:rsid w:val="001624B1"/>
    <w:rsid w:val="0017396F"/>
    <w:rsid w:val="00196603"/>
    <w:rsid w:val="00197874"/>
    <w:rsid w:val="001D02FD"/>
    <w:rsid w:val="001D4556"/>
    <w:rsid w:val="001E6DE9"/>
    <w:rsid w:val="0021000C"/>
    <w:rsid w:val="00217ABD"/>
    <w:rsid w:val="00221F9A"/>
    <w:rsid w:val="00231407"/>
    <w:rsid w:val="00245214"/>
    <w:rsid w:val="00265ED7"/>
    <w:rsid w:val="0029049A"/>
    <w:rsid w:val="002B7CE8"/>
    <w:rsid w:val="002E7A0B"/>
    <w:rsid w:val="003117CA"/>
    <w:rsid w:val="00317796"/>
    <w:rsid w:val="00323A9E"/>
    <w:rsid w:val="00353125"/>
    <w:rsid w:val="00371656"/>
    <w:rsid w:val="00376F7D"/>
    <w:rsid w:val="003860C6"/>
    <w:rsid w:val="0039023C"/>
    <w:rsid w:val="0039159A"/>
    <w:rsid w:val="00394BD5"/>
    <w:rsid w:val="003D0976"/>
    <w:rsid w:val="003D3212"/>
    <w:rsid w:val="003F206A"/>
    <w:rsid w:val="003F4930"/>
    <w:rsid w:val="00400B1E"/>
    <w:rsid w:val="00402544"/>
    <w:rsid w:val="00434DB9"/>
    <w:rsid w:val="00454C41"/>
    <w:rsid w:val="004710D4"/>
    <w:rsid w:val="0049130D"/>
    <w:rsid w:val="004C73D2"/>
    <w:rsid w:val="004E0A8B"/>
    <w:rsid w:val="004F3B79"/>
    <w:rsid w:val="00506C66"/>
    <w:rsid w:val="005144D3"/>
    <w:rsid w:val="00533E20"/>
    <w:rsid w:val="0055371F"/>
    <w:rsid w:val="00563A8E"/>
    <w:rsid w:val="0059216F"/>
    <w:rsid w:val="005B461F"/>
    <w:rsid w:val="005D7793"/>
    <w:rsid w:val="00611139"/>
    <w:rsid w:val="006205E0"/>
    <w:rsid w:val="00633199"/>
    <w:rsid w:val="00655145"/>
    <w:rsid w:val="00660523"/>
    <w:rsid w:val="00674F7A"/>
    <w:rsid w:val="00734640"/>
    <w:rsid w:val="00736E70"/>
    <w:rsid w:val="00742032"/>
    <w:rsid w:val="00771BA1"/>
    <w:rsid w:val="007948B4"/>
    <w:rsid w:val="007E162A"/>
    <w:rsid w:val="007E4B81"/>
    <w:rsid w:val="00802F7A"/>
    <w:rsid w:val="00823CB0"/>
    <w:rsid w:val="00860CDF"/>
    <w:rsid w:val="008777E2"/>
    <w:rsid w:val="008B77DA"/>
    <w:rsid w:val="008D1CD7"/>
    <w:rsid w:val="008D3B8A"/>
    <w:rsid w:val="008E639A"/>
    <w:rsid w:val="00902FEA"/>
    <w:rsid w:val="00911BC0"/>
    <w:rsid w:val="0091467A"/>
    <w:rsid w:val="00930432"/>
    <w:rsid w:val="00950BA2"/>
    <w:rsid w:val="009567BA"/>
    <w:rsid w:val="009608A5"/>
    <w:rsid w:val="00975A9E"/>
    <w:rsid w:val="009943BF"/>
    <w:rsid w:val="00995C5E"/>
    <w:rsid w:val="009A7286"/>
    <w:rsid w:val="009B6CCF"/>
    <w:rsid w:val="009B7EC0"/>
    <w:rsid w:val="009C5D43"/>
    <w:rsid w:val="009D5B64"/>
    <w:rsid w:val="009E7303"/>
    <w:rsid w:val="00A01FE3"/>
    <w:rsid w:val="00A422E2"/>
    <w:rsid w:val="00A43906"/>
    <w:rsid w:val="00A532AF"/>
    <w:rsid w:val="00A76CD5"/>
    <w:rsid w:val="00A91FAB"/>
    <w:rsid w:val="00AB69C7"/>
    <w:rsid w:val="00AC666F"/>
    <w:rsid w:val="00B211B5"/>
    <w:rsid w:val="00B34235"/>
    <w:rsid w:val="00B44CD5"/>
    <w:rsid w:val="00B53158"/>
    <w:rsid w:val="00B5517D"/>
    <w:rsid w:val="00B62ABC"/>
    <w:rsid w:val="00B70D49"/>
    <w:rsid w:val="00BA5427"/>
    <w:rsid w:val="00BD1CB2"/>
    <w:rsid w:val="00BD4541"/>
    <w:rsid w:val="00BD477D"/>
    <w:rsid w:val="00BE0479"/>
    <w:rsid w:val="00BE1736"/>
    <w:rsid w:val="00BF0CA9"/>
    <w:rsid w:val="00BF1F57"/>
    <w:rsid w:val="00BF5631"/>
    <w:rsid w:val="00C23320"/>
    <w:rsid w:val="00C239B1"/>
    <w:rsid w:val="00C33BA9"/>
    <w:rsid w:val="00C400A4"/>
    <w:rsid w:val="00C426E4"/>
    <w:rsid w:val="00C7230A"/>
    <w:rsid w:val="00CC6F1A"/>
    <w:rsid w:val="00CC76FA"/>
    <w:rsid w:val="00D15E0D"/>
    <w:rsid w:val="00D30436"/>
    <w:rsid w:val="00D350F7"/>
    <w:rsid w:val="00D36EE7"/>
    <w:rsid w:val="00D4026A"/>
    <w:rsid w:val="00D414C4"/>
    <w:rsid w:val="00D42323"/>
    <w:rsid w:val="00D42E7B"/>
    <w:rsid w:val="00D848D6"/>
    <w:rsid w:val="00D867B5"/>
    <w:rsid w:val="00D94A1D"/>
    <w:rsid w:val="00DA39C3"/>
    <w:rsid w:val="00DC429E"/>
    <w:rsid w:val="00DC77B6"/>
    <w:rsid w:val="00DE65E5"/>
    <w:rsid w:val="00DE6771"/>
    <w:rsid w:val="00DF050F"/>
    <w:rsid w:val="00E26B82"/>
    <w:rsid w:val="00E26CAC"/>
    <w:rsid w:val="00E3249C"/>
    <w:rsid w:val="00E43317"/>
    <w:rsid w:val="00E62BE4"/>
    <w:rsid w:val="00E72241"/>
    <w:rsid w:val="00E87DA8"/>
    <w:rsid w:val="00EC1555"/>
    <w:rsid w:val="00ED089B"/>
    <w:rsid w:val="00EE1927"/>
    <w:rsid w:val="00EE6FBD"/>
    <w:rsid w:val="00EF6C2B"/>
    <w:rsid w:val="00F122A2"/>
    <w:rsid w:val="00F127DE"/>
    <w:rsid w:val="00F248C5"/>
    <w:rsid w:val="00F27A97"/>
    <w:rsid w:val="00F739B5"/>
    <w:rsid w:val="00F83193"/>
    <w:rsid w:val="00FC4B33"/>
    <w:rsid w:val="00FC6E08"/>
    <w:rsid w:val="00FD021E"/>
    <w:rsid w:val="00FD0A15"/>
    <w:rsid w:val="00FF5367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oNotAutoCompressPictures/>
  <w14:defaultImageDpi w14:val="300"/>
  <w14:docId w14:val="3C8BE107"/>
  <w15:chartTrackingRefBased/>
  <w15:docId w15:val="{4BC0D0BE-2E70-4AA1-A5BC-13920393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319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Huvudrubrik"/>
    <w:next w:val="Normal"/>
    <w:autoRedefine/>
    <w:qFormat/>
    <w:rsid w:val="00454C41"/>
    <w:pPr>
      <w:outlineLvl w:val="0"/>
    </w:pPr>
    <w:rPr>
      <w:color w:val="003599"/>
    </w:rPr>
  </w:style>
  <w:style w:type="paragraph" w:styleId="Heading2">
    <w:name w:val="heading 2"/>
    <w:basedOn w:val="Heading3"/>
    <w:next w:val="Normal"/>
    <w:autoRedefine/>
    <w:qFormat/>
    <w:rsid w:val="00394BD5"/>
    <w:pPr>
      <w:outlineLvl w:val="1"/>
    </w:pPr>
    <w:rPr>
      <w:bCs/>
      <w:color w:val="003599"/>
    </w:rPr>
  </w:style>
  <w:style w:type="paragraph" w:styleId="Heading3">
    <w:name w:val="heading 3"/>
    <w:aliases w:val="används ej"/>
    <w:basedOn w:val="Mellanrubrik"/>
    <w:next w:val="Normal"/>
    <w:qFormat/>
    <w:rsid w:val="003860C6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stycketypsnitt">
    <w:name w:val="Standardstycketypsnitt"/>
    <w:semiHidden/>
  </w:style>
  <w:style w:type="paragraph" w:styleId="Header">
    <w:name w:val="header"/>
    <w:basedOn w:val="Normal"/>
    <w:link w:val="SidhuvudChar"/>
    <w:uiPriority w:val="99"/>
    <w:rsid w:val="001F6F2B"/>
    <w:pPr>
      <w:tabs>
        <w:tab w:val="center" w:pos="4703"/>
        <w:tab w:val="right" w:pos="9406"/>
      </w:tabs>
      <w:spacing w:after="120" w:line="240" w:lineRule="auto"/>
    </w:pPr>
    <w:rPr>
      <w:rFonts w:ascii="Avenir Next LT Pro" w:eastAsia="Times New Roman" w:hAnsi="Avenir Next LT Pro" w:cs="Times New Roman"/>
      <w:sz w:val="18"/>
      <w:szCs w:val="20"/>
      <w:lang w:eastAsia="sv-SE"/>
    </w:rPr>
  </w:style>
  <w:style w:type="paragraph" w:styleId="Footer">
    <w:name w:val="footer"/>
    <w:basedOn w:val="Normal"/>
    <w:link w:val="SidfotChar"/>
    <w:uiPriority w:val="99"/>
    <w:rsid w:val="0021000C"/>
    <w:pPr>
      <w:tabs>
        <w:tab w:val="center" w:pos="4703"/>
        <w:tab w:val="right" w:pos="9406"/>
      </w:tabs>
      <w:spacing w:after="120" w:line="240" w:lineRule="auto"/>
    </w:pPr>
    <w:rPr>
      <w:rFonts w:ascii="Avenir Next" w:eastAsia="Times New Roman" w:hAnsi="Avenir Next" w:cs="Times New Roman"/>
      <w:sz w:val="18"/>
      <w:szCs w:val="20"/>
      <w:lang w:eastAsia="sv-SE"/>
    </w:rPr>
  </w:style>
  <w:style w:type="paragraph" w:customStyle="1" w:styleId="Adress">
    <w:name w:val="Adress"/>
    <w:autoRedefine/>
    <w:semiHidden/>
    <w:rsid w:val="008C2C8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sidhuvud-sidfot">
    <w:name w:val="sidhuvud-sidfot"/>
    <w:basedOn w:val="Normal"/>
    <w:rsid w:val="00297D59"/>
    <w:pPr>
      <w:spacing w:after="120" w:line="240" w:lineRule="auto"/>
      <w:ind w:left="-142" w:right="-567"/>
      <w:jc w:val="right"/>
    </w:pPr>
    <w:rPr>
      <w:rFonts w:ascii="Avenir Next LT Pro" w:eastAsia="Times New Roman" w:hAnsi="Avenir Next LT Pro" w:cs="Times New Roman"/>
      <w:sz w:val="14"/>
      <w:szCs w:val="20"/>
      <w:lang w:eastAsia="sv-SE"/>
    </w:rPr>
  </w:style>
  <w:style w:type="paragraph" w:customStyle="1" w:styleId="Faktablad">
    <w:name w:val="Faktablad"/>
    <w:basedOn w:val="Normal"/>
    <w:rsid w:val="00D42E7B"/>
    <w:pPr>
      <w:spacing w:after="120" w:line="264" w:lineRule="auto"/>
      <w:ind w:left="-810" w:right="-1008"/>
    </w:pPr>
    <w:rPr>
      <w:rFonts w:ascii="Avenir Next" w:eastAsia="Times New Roman" w:hAnsi="Avenir Next" w:cs="Times New Roman"/>
      <w:b/>
      <w:color w:val="BDCBF5"/>
      <w:spacing w:val="10"/>
      <w:sz w:val="68"/>
      <w:szCs w:val="68"/>
      <w:lang w:eastAsia="sv-SE"/>
    </w:rPr>
  </w:style>
  <w:style w:type="paragraph" w:customStyle="1" w:styleId="Brd">
    <w:name w:val="Bröd"/>
    <w:basedOn w:val="Normal"/>
    <w:rsid w:val="003117CA"/>
    <w:pPr>
      <w:spacing w:after="120" w:line="280" w:lineRule="atLeast"/>
    </w:pPr>
    <w:rPr>
      <w:rFonts w:ascii="Avenir Next" w:eastAsia="Times New Roman" w:hAnsi="Avenir Next" w:cs="Times New Roman"/>
      <w:sz w:val="18"/>
      <w:szCs w:val="20"/>
      <w:lang w:eastAsia="sv-SE"/>
    </w:rPr>
  </w:style>
  <w:style w:type="paragraph" w:customStyle="1" w:styleId="Huvudrubrik">
    <w:name w:val="Huvudrubrik"/>
    <w:basedOn w:val="Normal"/>
    <w:next w:val="Brd"/>
    <w:rsid w:val="00217ABD"/>
    <w:pPr>
      <w:spacing w:after="360" w:line="240" w:lineRule="auto"/>
    </w:pPr>
    <w:rPr>
      <w:rFonts w:ascii="Avenir Next LT Pro" w:eastAsia="Times New Roman" w:hAnsi="Avenir Next LT Pro" w:cs="Times New Roman"/>
      <w:b/>
      <w:color w:val="000080"/>
      <w:sz w:val="40"/>
      <w:szCs w:val="40"/>
      <w:lang w:eastAsia="sv-SE"/>
    </w:rPr>
  </w:style>
  <w:style w:type="paragraph" w:customStyle="1" w:styleId="Mellanrubrik">
    <w:name w:val="Mellanrubrik"/>
    <w:basedOn w:val="Normal"/>
    <w:next w:val="Brd"/>
    <w:autoRedefine/>
    <w:rsid w:val="00FD0A15"/>
    <w:pPr>
      <w:spacing w:before="360" w:after="80" w:line="240" w:lineRule="auto"/>
      <w:ind w:right="879"/>
      <w:contextualSpacing/>
    </w:pPr>
    <w:rPr>
      <w:rFonts w:ascii="Avenir Next LT Pro" w:eastAsia="Times New Roman" w:hAnsi="Avenir Next LT Pro" w:cs="Times New Roman"/>
      <w:b/>
      <w:color w:val="000080"/>
      <w:sz w:val="18"/>
      <w:szCs w:val="20"/>
      <w:lang w:eastAsia="sv-SE"/>
    </w:rPr>
  </w:style>
  <w:style w:type="paragraph" w:styleId="NormalWeb">
    <w:name w:val="Normal (Web)"/>
    <w:aliases w:val=" webb"/>
    <w:basedOn w:val="Normal"/>
    <w:rsid w:val="00C11755"/>
    <w:pPr>
      <w:spacing w:after="120" w:line="240" w:lineRule="auto"/>
    </w:pPr>
    <w:rPr>
      <w:rFonts w:ascii="Verdana" w:eastAsia="Times New Roman" w:hAnsi="Verdana" w:cs="Times New Roman"/>
      <w:color w:val="333333"/>
      <w:sz w:val="18"/>
      <w:szCs w:val="24"/>
      <w:lang w:val="en-US"/>
    </w:rPr>
  </w:style>
  <w:style w:type="character" w:styleId="Hyperlink">
    <w:name w:val="Hyperlink"/>
    <w:rsid w:val="00C11755"/>
    <w:rPr>
      <w:strike w:val="0"/>
      <w:dstrike w:val="0"/>
      <w:color w:val="333333"/>
      <w:u w:val="none"/>
      <w:effect w:val="none"/>
    </w:rPr>
  </w:style>
  <w:style w:type="character" w:customStyle="1" w:styleId="brd1">
    <w:name w:val="bröd1"/>
    <w:rsid w:val="00D544D9"/>
    <w:rPr>
      <w:rFonts w:ascii="AkzidenzGroteskBE-Regular" w:hAnsi="AkzidenzGroteskBE-Regular"/>
      <w:color w:val="000000"/>
      <w:sz w:val="50"/>
      <w:szCs w:val="50"/>
    </w:rPr>
  </w:style>
  <w:style w:type="paragraph" w:customStyle="1" w:styleId="litenrubbe">
    <w:name w:val="liten rubbe"/>
    <w:basedOn w:val="Normal"/>
    <w:rsid w:val="00D544D9"/>
    <w:pPr>
      <w:widowControl w:val="0"/>
      <w:autoSpaceDE w:val="0"/>
      <w:autoSpaceDN w:val="0"/>
      <w:adjustRightInd w:val="0"/>
      <w:spacing w:after="120" w:line="1220" w:lineRule="atLeast"/>
      <w:jc w:val="center"/>
      <w:textAlignment w:val="center"/>
    </w:pPr>
    <w:rPr>
      <w:rFonts w:ascii="AkzidenzGroteskBE-Bold" w:eastAsia="Times New Roman" w:hAnsi="AkzidenzGroteskBE-Bold" w:cs="Times New Roman"/>
      <w:b/>
      <w:color w:val="000000"/>
      <w:sz w:val="96"/>
      <w:szCs w:val="96"/>
      <w:lang w:eastAsia="sv-SE"/>
    </w:rPr>
  </w:style>
  <w:style w:type="character" w:customStyle="1" w:styleId="litenrubbe0">
    <w:name w:val="litenrubbe"/>
    <w:rsid w:val="00D544D9"/>
    <w:rPr>
      <w:rFonts w:ascii="AkzidenzGroteskBE-Bold" w:hAnsi="AkzidenzGroteskBE-Bold"/>
      <w:b/>
      <w:color w:val="000000"/>
      <w:sz w:val="96"/>
      <w:szCs w:val="96"/>
    </w:rPr>
  </w:style>
  <w:style w:type="character" w:styleId="FollowedHyperlink">
    <w:name w:val="FollowedHyperlink"/>
    <w:basedOn w:val="Standardstycketypsnitt"/>
    <w:uiPriority w:val="99"/>
    <w:semiHidden/>
    <w:unhideWhenUsed/>
    <w:rsid w:val="008B77DA"/>
    <w:rPr>
      <w:color w:val="954F72" w:themeColor="followedHyperlink"/>
      <w:u w:val="single"/>
    </w:rPr>
  </w:style>
  <w:style w:type="character" w:customStyle="1" w:styleId="SidhuvudChar">
    <w:name w:val="Sidhuvud Char"/>
    <w:basedOn w:val="DefaultParagraphFont"/>
    <w:link w:val="Header"/>
    <w:uiPriority w:val="99"/>
    <w:rsid w:val="003860C6"/>
    <w:rPr>
      <w:rFonts w:ascii="Arial" w:hAnsi="Arial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FD021E"/>
    <w:rPr>
      <w:rFonts w:ascii="Avenir Next" w:hAnsi="Avenir Next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461F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5B461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B461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B461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B461F"/>
    <w:rPr>
      <w:rFonts w:asciiTheme="minorHAnsi" w:eastAsiaTheme="minorHAnsi" w:hAnsiTheme="minorHAnsi" w:cstheme="minorBidi"/>
      <w:b/>
      <w:bCs/>
      <w:lang w:eastAsia="en-US"/>
    </w:rPr>
  </w:style>
  <w:style w:type="paragraph" w:styleId="BodyText">
    <w:name w:val="Body Text"/>
    <w:basedOn w:val="Normal"/>
    <w:link w:val="BrdtextChar"/>
    <w:autoRedefine/>
    <w:uiPriority w:val="99"/>
    <w:unhideWhenUsed/>
    <w:qFormat/>
    <w:rsid w:val="00196603"/>
    <w:pPr>
      <w:spacing w:line="276" w:lineRule="auto"/>
    </w:pPr>
    <w:rPr>
      <w:rFonts w:ascii="Avenir Next LT Pro" w:hAnsi="Avenir Next LT Pro"/>
    </w:rPr>
  </w:style>
  <w:style w:type="character" w:customStyle="1" w:styleId="BrdtextChar">
    <w:name w:val="Brödtext Char"/>
    <w:basedOn w:val="DefaultParagraphFont"/>
    <w:link w:val="BodyText"/>
    <w:uiPriority w:val="99"/>
    <w:rsid w:val="00196603"/>
    <w:rPr>
      <w:rFonts w:ascii="Avenir Next LT Pro" w:hAnsi="Avenir Next LT Pro"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197874"/>
    <w:pPr>
      <w:autoSpaceDE w:val="0"/>
      <w:autoSpaceDN w:val="0"/>
      <w:adjustRightInd w:val="0"/>
    </w:pPr>
    <w:rPr>
      <w:rFonts w:ascii="Avenir Next LT Pro" w:hAnsi="Avenir Next LT Pro" w:eastAsiaTheme="minorHAnsi" w:cs="Avenir Next LT Pro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DA39C3"/>
    <w:pPr>
      <w:spacing w:line="276" w:lineRule="auto"/>
      <w:ind w:left="720"/>
      <w:contextualSpacing/>
    </w:pPr>
    <w:rPr>
      <w:rFonts w:ascii="Avenir Next LT Pro" w:hAnsi="Avenir Next LT Pro" w:cs="Cordia New (CS-brödtext)"/>
      <w:color w:val="000000" w:themeColor="text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enny.ategard\Downloads\enkelt-dokument-mall-word%20(1).dotx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F8AC-2950-4461-AF3C-5999F937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enkelt-dokument-mall-word (1)</Template>
  <TotalTime>193</TotalTime>
  <Pages>3</Pages>
  <Words>322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enkelt dokument</vt:lpstr>
      <vt:lpstr>inbjudan</vt:lpstr>
    </vt:vector>
  </TitlesOfParts>
  <Company>Nyköpings kommun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enkelt dokument</dc:title>
  <dc:creator>Åtegård Jenny</dc:creator>
  <cp:keywords>mall</cp:keywords>
  <cp:lastModifiedBy>Linkyte Violetta</cp:lastModifiedBy>
  <cp:revision>36</cp:revision>
  <cp:lastPrinted>2024-12-06T10:10:00Z</cp:lastPrinted>
  <dcterms:created xsi:type="dcterms:W3CDTF">2024-09-12T09:18:00Z</dcterms:created>
  <dcterms:modified xsi:type="dcterms:W3CDTF">2025-10-22T09:21:00Z</dcterms:modified>
</cp:coreProperties>
</file>